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F40C" w14:textId="0BA41B98" w:rsidR="00E06014" w:rsidRDefault="00E06014" w:rsidP="00E06014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E06014">
        <w:rPr>
          <w:rFonts w:ascii="Times New Roman" w:hAnsi="Times New Roman"/>
          <w:sz w:val="36"/>
          <w:szCs w:val="36"/>
        </w:rPr>
        <w:t>ПРЕПОРЪКА</w:t>
      </w:r>
    </w:p>
    <w:p w14:paraId="31C34B58" w14:textId="2C2E407E" w:rsidR="00155CBA" w:rsidRDefault="00155CBA" w:rsidP="00E0601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056CED3B" w14:textId="44E80CEC" w:rsidR="00155CBA" w:rsidRDefault="00155CBA" w:rsidP="00E06014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</w:t>
      </w:r>
    </w:p>
    <w:p w14:paraId="69085E06" w14:textId="77777777" w:rsidR="00155CBA" w:rsidRPr="00E06014" w:rsidRDefault="00155CBA" w:rsidP="00E0601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374301B8" w14:textId="1B7820E8" w:rsidR="00C72CEA" w:rsidRDefault="00A96932">
      <w:pPr>
        <w:pStyle w:val="a5"/>
      </w:pPr>
      <w:sdt>
        <w:sdtPr>
          <w:alias w:val="Въведете името си:"/>
          <w:tag w:val="Въведете името си:"/>
          <w:id w:val="662901147"/>
          <w:placeholder>
            <w:docPart w:val="FA56EAD4611B407CA946B12F98D957D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D35443">
            <w:rPr>
              <w:lang w:bidi="bg-BG"/>
            </w:rPr>
            <w:t>Вашето име</w:t>
          </w:r>
        </w:sdtContent>
      </w:sdt>
      <w:r w:rsidR="00C00AEA">
        <w:t>………………………………………./</w:t>
      </w:r>
    </w:p>
    <w:p w14:paraId="6A931BA7" w14:textId="77777777" w:rsidR="00FB4573" w:rsidRPr="00D35443" w:rsidRDefault="00FB4573">
      <w:pPr>
        <w:pStyle w:val="a5"/>
      </w:pPr>
    </w:p>
    <w:p w14:paraId="1797B900" w14:textId="2898B86D" w:rsidR="0038461C" w:rsidRDefault="00A96932">
      <w:pPr>
        <w:pStyle w:val="a5"/>
      </w:pPr>
      <w:sdt>
        <w:sdtPr>
          <w:alias w:val="Въведете името на вашата фирма:"/>
          <w:tag w:val="Въведете името на вашата фирма:"/>
          <w:id w:val="372973529"/>
          <w:placeholder>
            <w:docPart w:val="5E1ADC1CD99C4AB19720C20A4413FA2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Името на вашата фирма</w:t>
          </w:r>
        </w:sdtContent>
      </w:sdt>
      <w:r w:rsidR="00C72CEA">
        <w:t>……………………………………………../</w:t>
      </w:r>
    </w:p>
    <w:p w14:paraId="05E7F083" w14:textId="77777777" w:rsidR="00FB4573" w:rsidRDefault="00FB4573">
      <w:pPr>
        <w:pStyle w:val="a5"/>
      </w:pPr>
    </w:p>
    <w:p w14:paraId="32A10267" w14:textId="2E028CEF" w:rsidR="0038461C" w:rsidRDefault="00A96932">
      <w:pPr>
        <w:pStyle w:val="a5"/>
      </w:pPr>
      <w:sdt>
        <w:sdtPr>
          <w:alias w:val="Въведете улица и номер:"/>
          <w:tag w:val="Въведете улица и номер:"/>
          <w:id w:val="117043116"/>
          <w:placeholder>
            <w:docPart w:val="660FFEA7FB6F477FA904FE4F08C8161B"/>
          </w:placeholder>
          <w:temporary/>
          <w:showingPlcHdr/>
          <w15:appearance w15:val="hidden"/>
        </w:sdtPr>
        <w:sdtEndPr/>
        <w:sdtContent>
          <w:r w:rsidR="00260BE1">
            <w:rPr>
              <w:lang w:bidi="bg-BG"/>
            </w:rPr>
            <w:t>Улица и номер</w:t>
          </w:r>
        </w:sdtContent>
      </w:sdt>
      <w:r w:rsidR="00C72CEA">
        <w:t>…………………………………………………………../</w:t>
      </w:r>
    </w:p>
    <w:p w14:paraId="32E58145" w14:textId="77777777" w:rsidR="00FB4573" w:rsidRDefault="00FB4573">
      <w:pPr>
        <w:pStyle w:val="a5"/>
      </w:pPr>
    </w:p>
    <w:p w14:paraId="65E5F53E" w14:textId="44415CFE" w:rsidR="004243C9" w:rsidRDefault="00A96932">
      <w:pPr>
        <w:pStyle w:val="a5"/>
      </w:pPr>
      <w:sdt>
        <w:sdtPr>
          <w:alias w:val="Въведете град, област, пощенски код:"/>
          <w:tag w:val="Въведете град, област, пощенски код:"/>
          <w:id w:val="-238939467"/>
          <w:placeholder>
            <w:docPart w:val="7A7A93E43A9D4E8BBFB77088C89997E9"/>
          </w:placeholder>
          <w:temporary/>
          <w:showingPlcHdr/>
          <w15:appearance w15:val="hidden"/>
        </w:sdtPr>
        <w:sdtEndPr/>
        <w:sdtContent>
          <w:r w:rsidR="004243C9">
            <w:rPr>
              <w:lang w:bidi="bg-BG"/>
            </w:rPr>
            <w:t>Град, област, пощенски код</w:t>
          </w:r>
        </w:sdtContent>
      </w:sdt>
      <w:r w:rsidR="00C72CEA">
        <w:t>……………………………………………………../</w:t>
      </w:r>
    </w:p>
    <w:p w14:paraId="1A99501F" w14:textId="77777777" w:rsidR="00802A81" w:rsidRPr="004243C9" w:rsidRDefault="00802A81">
      <w:pPr>
        <w:pStyle w:val="a5"/>
      </w:pPr>
    </w:p>
    <w:p w14:paraId="41FE44D5" w14:textId="61EF2FEB" w:rsidR="0038461C" w:rsidRDefault="00A96932">
      <w:pPr>
        <w:pStyle w:val="a6"/>
      </w:pPr>
      <w:sdt>
        <w:sdtPr>
          <w:alias w:val="Въведете дата:"/>
          <w:tag w:val="Въведете дата:"/>
          <w:id w:val="117043170"/>
          <w:placeholder>
            <w:docPart w:val="5E597EA06E7F42818CD31E364DC6F9A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260BE1">
            <w:rPr>
              <w:lang w:bidi="bg-BG"/>
            </w:rPr>
            <w:t>Дата</w:t>
          </w:r>
        </w:sdtContent>
      </w:sdt>
      <w:r w:rsidR="00BD1720">
        <w:t>…………………………/</w:t>
      </w:r>
    </w:p>
    <w:p w14:paraId="52A37C24" w14:textId="06A3728F" w:rsidR="0038461C" w:rsidRDefault="00A96932">
      <w:pPr>
        <w:pStyle w:val="a5"/>
      </w:pPr>
      <w:sdt>
        <w:sdtPr>
          <w:alias w:val="Въведете име на получателя:"/>
          <w:tag w:val="Въведете име на получателя:"/>
          <w:id w:val="117043182"/>
          <w:placeholder>
            <w:docPart w:val="C8B567780A6B4CEAB7B55166F68D0850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260BE1">
            <w:rPr>
              <w:lang w:bidi="bg-BG"/>
            </w:rPr>
            <w:t>Име на получателя</w:t>
          </w:r>
        </w:sdtContent>
      </w:sdt>
      <w:r w:rsidR="00BD1720">
        <w:t>……………………………………………………………………/</w:t>
      </w:r>
    </w:p>
    <w:p w14:paraId="476E7B64" w14:textId="77777777" w:rsidR="00802A81" w:rsidRDefault="00802A81">
      <w:pPr>
        <w:pStyle w:val="a5"/>
      </w:pPr>
    </w:p>
    <w:p w14:paraId="64DE45F8" w14:textId="748081F1" w:rsidR="0038461C" w:rsidRDefault="00A96932">
      <w:pPr>
        <w:pStyle w:val="a5"/>
      </w:pPr>
      <w:sdt>
        <w:sdtPr>
          <w:alias w:val="Въведете длъжността на получателя:"/>
          <w:tag w:val="Въведете длъжността на получателя:"/>
          <w:id w:val="117043201"/>
          <w:placeholder>
            <w:docPart w:val="51BE894C222144C4A3A902EC82FADF4E"/>
          </w:placeholder>
          <w:temporary/>
          <w:showingPlcHdr/>
          <w15:appearance w15:val="hidden"/>
        </w:sdtPr>
        <w:sdtEndPr/>
        <w:sdtContent>
          <w:r w:rsidR="00260BE1">
            <w:rPr>
              <w:lang w:bidi="bg-BG"/>
            </w:rPr>
            <w:t>Длъжност</w:t>
          </w:r>
        </w:sdtContent>
      </w:sdt>
      <w:r w:rsidR="00BD1720">
        <w:t>……………………………………………………………../</w:t>
      </w:r>
    </w:p>
    <w:p w14:paraId="0105F9DC" w14:textId="77777777" w:rsidR="00802A81" w:rsidRDefault="00802A81">
      <w:pPr>
        <w:pStyle w:val="a5"/>
      </w:pPr>
    </w:p>
    <w:p w14:paraId="3E2F3394" w14:textId="5D4F1169" w:rsidR="0038461C" w:rsidRDefault="00A96932">
      <w:pPr>
        <w:pStyle w:val="a5"/>
      </w:pPr>
      <w:sdt>
        <w:sdtPr>
          <w:alias w:val="Въведете име на фирмата получател:"/>
          <w:tag w:val="Въведете име на фирмата получател:"/>
          <w:id w:val="117043228"/>
          <w:placeholder>
            <w:docPart w:val="F14E7DD8FC7349619A3EDD260E957C5F"/>
          </w:placeholder>
          <w:temporary/>
          <w:showingPlcHdr/>
          <w15:appearance w15:val="hidden"/>
        </w:sdtPr>
        <w:sdtEndPr/>
        <w:sdtContent>
          <w:r w:rsidR="00260BE1">
            <w:rPr>
              <w:lang w:bidi="bg-BG"/>
            </w:rPr>
            <w:t>Име на фирма</w:t>
          </w:r>
        </w:sdtContent>
      </w:sdt>
      <w:r w:rsidR="00BD1720">
        <w:t>……………………………………………………………………………./</w:t>
      </w:r>
    </w:p>
    <w:p w14:paraId="3D5BD498" w14:textId="77777777" w:rsidR="00802A81" w:rsidRDefault="00802A81">
      <w:pPr>
        <w:pStyle w:val="a5"/>
      </w:pPr>
    </w:p>
    <w:p w14:paraId="33DA919A" w14:textId="06F79C4C" w:rsidR="0038461C" w:rsidRDefault="00A96932">
      <w:pPr>
        <w:pStyle w:val="a5"/>
      </w:pPr>
      <w:sdt>
        <w:sdtPr>
          <w:alias w:val="Въведете пълния адрес на получателя:"/>
          <w:tag w:val="Въведете пълния адрес на получателя:"/>
          <w:id w:val="117043255"/>
          <w:placeholder>
            <w:docPart w:val="42D3D522851C4536A65BDC8B41ED3B94"/>
          </w:placeholder>
          <w:temporary/>
          <w:showingPlcHdr/>
          <w15:appearance w15:val="hidden"/>
        </w:sdtPr>
        <w:sdtEndPr/>
        <w:sdtContent>
          <w:r w:rsidR="00260BE1">
            <w:rPr>
              <w:lang w:bidi="bg-BG"/>
            </w:rPr>
            <w:t>Улица и номер</w:t>
          </w:r>
        </w:sdtContent>
      </w:sdt>
      <w:r w:rsidR="00ED7B50">
        <w:t>……………………………………………………………./</w:t>
      </w:r>
    </w:p>
    <w:p w14:paraId="6433B140" w14:textId="77777777" w:rsidR="00802A81" w:rsidRDefault="00802A81">
      <w:pPr>
        <w:pStyle w:val="a5"/>
      </w:pPr>
    </w:p>
    <w:p w14:paraId="63109CCE" w14:textId="068E2991" w:rsidR="004243C9" w:rsidRDefault="00A96932">
      <w:pPr>
        <w:pStyle w:val="a5"/>
      </w:pPr>
      <w:sdt>
        <w:sdtPr>
          <w:alias w:val="Въведете град, улица, пощенски код на получателя:"/>
          <w:tag w:val="Въведете град на получателя, пощенски код:"/>
          <w:id w:val="-1238864039"/>
          <w:placeholder>
            <w:docPart w:val="1F5F42BECE87485ABF84BE76C28B2D31"/>
          </w:placeholder>
          <w:temporary/>
          <w:showingPlcHdr/>
          <w15:appearance w15:val="hidden"/>
        </w:sdtPr>
        <w:sdtEndPr/>
        <w:sdtContent>
          <w:r w:rsidR="004243C9">
            <w:rPr>
              <w:lang w:bidi="bg-BG"/>
            </w:rPr>
            <w:t>Град, пощенски код</w:t>
          </w:r>
        </w:sdtContent>
      </w:sdt>
      <w:r w:rsidR="00ED7B50">
        <w:t>…………………………………………………………./</w:t>
      </w:r>
    </w:p>
    <w:p w14:paraId="163104F5" w14:textId="77777777" w:rsidR="00C6554C" w:rsidRDefault="00C6554C">
      <w:pPr>
        <w:pStyle w:val="a8"/>
        <w:rPr>
          <w:lang w:bidi="bg-BG"/>
        </w:rPr>
      </w:pPr>
    </w:p>
    <w:p w14:paraId="0F5C7F34" w14:textId="5B84F17C" w:rsidR="0038461C" w:rsidRDefault="00260BE1">
      <w:pPr>
        <w:pStyle w:val="a8"/>
        <w:rPr>
          <w:lang w:bidi="bg-BG"/>
        </w:rPr>
      </w:pPr>
      <w:r>
        <w:rPr>
          <w:lang w:bidi="bg-BG"/>
        </w:rPr>
        <w:t xml:space="preserve">Уважаеми </w:t>
      </w:r>
      <w:r w:rsidR="00214FA0">
        <w:rPr>
          <w:lang w:bidi="bg-BG"/>
        </w:rPr>
        <w:t>(</w:t>
      </w:r>
      <w:sdt>
        <w:sdtPr>
          <w:alias w:val="Име на получателя:"/>
          <w:tag w:val="Име на получателя:"/>
          <w:id w:val="117043257"/>
          <w:placeholder>
            <w:docPart w:val="409EB060EF274B439518CC9168EB182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>
            <w:rPr>
              <w:lang w:bidi="bg-BG"/>
            </w:rPr>
            <w:t>Име на получател</w:t>
          </w:r>
        </w:sdtContent>
      </w:sdt>
      <w:r w:rsidR="00B46C5D">
        <w:t>)</w:t>
      </w:r>
      <w:r>
        <w:rPr>
          <w:lang w:bidi="bg-BG"/>
        </w:rPr>
        <w:t>:</w:t>
      </w:r>
    </w:p>
    <w:p w14:paraId="3E0B889E" w14:textId="77777777" w:rsidR="00C6554C" w:rsidRPr="00C6554C" w:rsidRDefault="00C6554C" w:rsidP="00C6554C">
      <w:pPr>
        <w:rPr>
          <w:lang w:bidi="bg-BG"/>
        </w:rPr>
      </w:pPr>
    </w:p>
    <w:p w14:paraId="6A88A4BC" w14:textId="53301F9D" w:rsidR="0038461C" w:rsidRDefault="00B46C5D">
      <w:r w:rsidRPr="00B46C5D">
        <w:rPr>
          <w:b/>
          <w:bCs/>
          <w:sz w:val="28"/>
          <w:szCs w:val="28"/>
        </w:rPr>
        <w:t>Примерен текст:</w:t>
      </w:r>
      <w:r>
        <w:t xml:space="preserve"> </w:t>
      </w:r>
      <w:sdt>
        <w:sdtPr>
          <w:alias w:val="Името на вашата фирма:"/>
          <w:tag w:val="Името на вашата фирма:"/>
          <w:id w:val="-1979451084"/>
          <w:placeholder>
            <w:docPart w:val="61D88371663F4A8BA2668A4F74C6127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вашата фирма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452604392"/>
          <w:placeholder>
            <w:docPart w:val="906BF301A97E4A8CAB1379B0DB7A2A2E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нае на работа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име на служител:"/>
          <w:tag w:val="Въведете име на служител:"/>
          <w:id w:val="-741326464"/>
          <w:placeholder>
            <w:docPart w:val="84525D15953F48609DC3F8D316C756F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служител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940880233"/>
          <w:placeholder>
            <w:docPart w:val="A85716EEC86D4E0DAB1A79D74EC3904E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на пълно работно време като главен редактор</w:t>
          </w:r>
        </w:sdtContent>
      </w:sdt>
      <w:r w:rsidR="00260BE1">
        <w:rPr>
          <w:lang w:bidi="bg-BG"/>
        </w:rPr>
        <w:t>.</w:t>
      </w:r>
      <w:sdt>
        <w:sdtPr>
          <w:alias w:val="Въведете основния текст на писмото:"/>
          <w:tag w:val="Въведете основния текст на писмото:"/>
          <w:id w:val="1246456413"/>
          <w:placeholder>
            <w:docPart w:val="A85716EEC86D4E0DAB1A79D74EC3904E"/>
          </w:placeholder>
          <w:temporary/>
          <w:showingPlcHdr/>
          <w15:appearance w15:val="hidden"/>
        </w:sdtPr>
        <w:sdtEndPr/>
        <w:sdtContent>
          <w:r w:rsidR="00105C1F">
            <w:rPr>
              <w:lang w:bidi="bg-BG"/>
            </w:rPr>
            <w:t>на пълно работно време като главен редактор</w:t>
          </w:r>
        </w:sdtContent>
      </w:sdt>
      <w:r w:rsidR="00260BE1">
        <w:rPr>
          <w:lang w:bidi="bg-BG"/>
        </w:rPr>
        <w:t xml:space="preserve"> </w:t>
      </w:r>
      <w:sdt>
        <w:sdtPr>
          <w:alias w:val="Името на вашата фирма:"/>
          <w:tag w:val="Името на вашата фирма:"/>
          <w:id w:val="-1226379417"/>
          <w:placeholder>
            <w:docPart w:val="CA09982DFD534CF4B9D3A6191EFF0BB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вашата фирма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1575163242"/>
          <w:placeholder>
            <w:docPart w:val="1F2734DE977448609834A4814CC9564B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за съкращения по време на това неизгодно в икономическо отношение тримесечие. Миналия месец</w:t>
          </w:r>
        </w:sdtContent>
      </w:sdt>
      <w:r w:rsidR="00260BE1">
        <w:rPr>
          <w:lang w:bidi="bg-BG"/>
        </w:rPr>
        <w:t xml:space="preserve"> </w:t>
      </w:r>
      <w:sdt>
        <w:sdtPr>
          <w:alias w:val="Името на вашата фирма:"/>
          <w:tag w:val="Името на вашата фирма:"/>
          <w:id w:val="-1481917549"/>
          <w:placeholder>
            <w:docPart w:val="C9BBD1502E6943E99F7E8B1D1C0EE3B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вашата фирма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621508079"/>
          <w:placeholder>
            <w:docPart w:val="F3CB55275D214A3F99BE0FCBCB97BB92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затвори редакционния си отдел за неопределено време.</w:t>
          </w:r>
        </w:sdtContent>
      </w:sdt>
    </w:p>
    <w:p w14:paraId="1724BF01" w14:textId="77777777" w:rsidR="0038461C" w:rsidRDefault="00A96932">
      <w:sdt>
        <w:sdtPr>
          <w:alias w:val="Име на служител:"/>
          <w:tag w:val="Име на служител:"/>
          <w:id w:val="260115480"/>
          <w:placeholder>
            <w:docPart w:val="2CDD1B4AEE554E5AADE495C8ACBCA8B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служител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-275096638"/>
          <w:placeholder>
            <w:docPart w:val="FF89F534112741B5B4B0351B32D7A6E4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е интелигентен и мотивиран човек. Тя е повече от способна да управлява малка група от хора. Като главен редактор,</w:t>
          </w:r>
        </w:sdtContent>
      </w:sdt>
      <w:r w:rsidR="00260BE1">
        <w:rPr>
          <w:lang w:bidi="bg-BG"/>
        </w:rPr>
        <w:t xml:space="preserve"> </w:t>
      </w:r>
      <w:sdt>
        <w:sdtPr>
          <w:alias w:val="Име на служител:"/>
          <w:tag w:val="Име на служител:"/>
          <w:id w:val="1376580656"/>
          <w:placeholder>
            <w:docPart w:val="76F91BA4D7744F92A5D8AACBE243305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служител</w:t>
          </w:r>
        </w:sdtContent>
      </w:sdt>
      <w:r w:rsidR="00260BE1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465238869"/>
          <w:placeholder>
            <w:docPart w:val="32070F525EC34717AB7EA9337E0198B1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нае и управлява един автор и един</w:t>
          </w:r>
          <w:r w:rsidR="00702D43">
            <w:rPr>
              <w:lang w:bidi="bg-BG"/>
            </w:rPr>
            <w:t xml:space="preserve"> </w:t>
          </w:r>
          <w:r w:rsidR="00BE49AE">
            <w:rPr>
              <w:lang w:bidi="bg-BG"/>
            </w:rPr>
            <w:t>редактор. С помощта на този екип тя създаваше висококачествен бюлетин всеки месец и никога не е пропускала крайния срок.</w:t>
          </w:r>
        </w:sdtContent>
      </w:sdt>
    </w:p>
    <w:p w14:paraId="77C042C1" w14:textId="77777777" w:rsidR="0038461C" w:rsidRDefault="00A96932">
      <w:sdt>
        <w:sdtPr>
          <w:alias w:val="Въведете основния текст на писмото:"/>
          <w:tag w:val="Въведете основния текст на писмото:"/>
          <w:id w:val="1507560830"/>
          <w:placeholder>
            <w:docPart w:val="9386C44594C9400EB342F8DCE90D6EA8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Като част от предишните си отговорности</w:t>
          </w:r>
        </w:sdtContent>
      </w:sdt>
      <w:r w:rsidR="00BE49AE">
        <w:rPr>
          <w:lang w:bidi="bg-BG"/>
        </w:rPr>
        <w:t xml:space="preserve"> </w:t>
      </w:r>
      <w:sdt>
        <w:sdtPr>
          <w:alias w:val="Име на служител:"/>
          <w:tag w:val="Име на служител:"/>
          <w:id w:val="1315530918"/>
          <w:placeholder>
            <w:docPart w:val="DBED8D3A5EE940389897108312B9853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служител</w:t>
          </w:r>
        </w:sdtContent>
      </w:sdt>
      <w:r w:rsidR="00BE49AE">
        <w:rPr>
          <w:lang w:bidi="bg-BG"/>
        </w:rPr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2056504754"/>
          <w:placeholder>
            <w:docPart w:val="9AC27D75203A4B55A0194059024F959E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анкетира конкуренти в нашия бранш и разработи отчети за новите технологии и областите за развитие. Колегите в моята сфера често казват, че с нея може да се проведе интересен разговор и че тя пише достоверно съдържание, което отразяват точно мнението им. Вярвам, че развиването на качествени взаимоотношения с конкурентите в отрасъла е отговорност на всеки служител в</w:t>
          </w:r>
        </w:sdtContent>
      </w:sdt>
      <w:r w:rsidR="00BE49AE">
        <w:rPr>
          <w:lang w:bidi="bg-BG"/>
        </w:rPr>
        <w:t xml:space="preserve"> </w:t>
      </w:r>
      <w:sdt>
        <w:sdtPr>
          <w:alias w:val="Името на вашата фирма:"/>
          <w:tag w:val="Името на вашата фирма:"/>
          <w:id w:val="1446956828"/>
          <w:placeholder>
            <w:docPart w:val="6A44A7917ADD4B87987A8EAB4AD8BBA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вашата фирма</w:t>
          </w:r>
        </w:sdtContent>
      </w:sdt>
      <w:sdt>
        <w:sdtPr>
          <w:alias w:val="Въведете основния текст на писмото:"/>
          <w:tag w:val="Въведете основния текст на писмото:"/>
          <w:id w:val="-441835964"/>
          <w:placeholder>
            <w:docPart w:val="C773A9CA694F42A2ADD321AEE6A82C9A"/>
          </w:placeholder>
          <w:temporary/>
          <w:showingPlcHdr/>
          <w15:appearance w15:val="hidden"/>
        </w:sdtPr>
        <w:sdtEndPr/>
        <w:sdtContent>
          <w:r w:rsidR="000F3E2A">
            <w:rPr>
              <w:lang w:bidi="bg-BG"/>
            </w:rPr>
            <w:t xml:space="preserve">, и </w:t>
          </w:r>
          <w:r w:rsidR="00BE49AE">
            <w:rPr>
              <w:lang w:bidi="bg-BG"/>
            </w:rPr>
            <w:t xml:space="preserve">непрекъснатият принос </w:t>
          </w:r>
          <w:r w:rsidR="000F3E2A">
            <w:rPr>
              <w:lang w:bidi="bg-BG"/>
            </w:rPr>
            <w:t>на</w:t>
          </w:r>
        </w:sdtContent>
      </w:sdt>
      <w:r w:rsidR="000F3E2A" w:rsidRPr="000F3E2A">
        <w:t xml:space="preserve"> </w:t>
      </w:r>
      <w:sdt>
        <w:sdtPr>
          <w:alias w:val="Име на служител:"/>
          <w:tag w:val="Име на служител:"/>
          <w:id w:val="-109816508"/>
          <w:placeholder>
            <w:docPart w:val="19960FF267E44977A5C8144667F546BA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0F3E2A">
            <w:rPr>
              <w:lang w:bidi="bg-BG"/>
            </w:rPr>
            <w:t>Име на служител</w:t>
          </w:r>
        </w:sdtContent>
      </w:sdt>
      <w:r w:rsidR="000F3E2A" w:rsidRPr="000F3E2A">
        <w:t xml:space="preserve"> </w:t>
      </w:r>
      <w:sdt>
        <w:sdtPr>
          <w:alias w:val="Въведете основния текст на писмото:"/>
          <w:tag w:val="Въведете основния текст на писмото:"/>
          <w:id w:val="135377113"/>
          <w:placeholder>
            <w:docPart w:val="0C1D77DF571C47C5A50628797008F19D"/>
          </w:placeholder>
          <w:temporary/>
          <w:showingPlcHdr/>
          <w15:appearance w15:val="hidden"/>
        </w:sdtPr>
        <w:sdtEndPr/>
        <w:sdtContent>
          <w:r w:rsidR="000F3E2A">
            <w:rPr>
              <w:lang w:bidi="bg-BG"/>
            </w:rPr>
            <w:t>в името на тази цел са отличен пример за това.</w:t>
          </w:r>
        </w:sdtContent>
      </w:sdt>
    </w:p>
    <w:p w14:paraId="25CDEB90" w14:textId="77777777" w:rsidR="0038461C" w:rsidRDefault="00A96932">
      <w:sdt>
        <w:sdtPr>
          <w:alias w:val="Въведете основния текст на писмото:"/>
          <w:tag w:val="Въведете основния текст на писмото:"/>
          <w:id w:val="1796948851"/>
          <w:placeholder>
            <w:docPart w:val="BD00CB58420C4476B446109DF06A75C4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Ако искате да получите допълнителна информация за</w:t>
          </w:r>
        </w:sdtContent>
      </w:sdt>
      <w:r w:rsidR="00BE49AE">
        <w:rPr>
          <w:lang w:bidi="bg-BG"/>
        </w:rPr>
        <w:t xml:space="preserve"> </w:t>
      </w:r>
      <w:sdt>
        <w:sdtPr>
          <w:alias w:val="Име на служител:"/>
          <w:tag w:val="Име на служител:"/>
          <w:id w:val="1490285918"/>
          <w:placeholder>
            <w:docPart w:val="952CA0E8E3AF4B2494399DECB49BDF1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appearance w15:val="hidden"/>
          <w:text/>
        </w:sdtPr>
        <w:sdtEndPr/>
        <w:sdtContent>
          <w:r w:rsidR="00260BE1">
            <w:rPr>
              <w:lang w:bidi="bg-BG"/>
            </w:rPr>
            <w:t>Име на служител</w:t>
          </w:r>
        </w:sdtContent>
      </w:sdt>
      <w:sdt>
        <w:sdtPr>
          <w:alias w:val="Въведете основния текст на писмото:"/>
          <w:tag w:val="Въведете основния текст на писмото:"/>
          <w:id w:val="2136981239"/>
          <w:placeholder>
            <w:docPart w:val="1C9589196E4E4DD583183957AB5BD909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, можете да позвъните на</w:t>
          </w:r>
        </w:sdtContent>
      </w:sdt>
      <w:r w:rsidR="00BE49AE">
        <w:rPr>
          <w:lang w:bidi="bg-BG"/>
        </w:rPr>
        <w:t xml:space="preserve"> </w:t>
      </w:r>
      <w:sdt>
        <w:sdtPr>
          <w:alias w:val="Въведете телефонен номер:"/>
          <w:tag w:val="Въведете телефонен номер:"/>
          <w:id w:val="-1881165058"/>
          <w:placeholder>
            <w:docPart w:val="FF08B8581D164B7B91DB2CED6CE36900"/>
          </w:placeholder>
          <w:temporary/>
          <w:showingPlcHdr/>
          <w15:appearance w15:val="hidden"/>
        </w:sdtPr>
        <w:sdtEndPr/>
        <w:sdtContent>
          <w:r w:rsidR="00260BE1">
            <w:rPr>
              <w:lang w:bidi="bg-BG"/>
            </w:rPr>
            <w:t>телефонен номер</w:t>
          </w:r>
        </w:sdtContent>
      </w:sdt>
      <w:r w:rsidR="00BE49AE">
        <w:rPr>
          <w:lang w:bidi="bg-BG"/>
        </w:rPr>
        <w:t>.</w:t>
      </w:r>
    </w:p>
    <w:p w14:paraId="67D2BA1E" w14:textId="77777777" w:rsidR="0038461C" w:rsidRDefault="00A96932">
      <w:pPr>
        <w:pStyle w:val="a9"/>
      </w:pPr>
      <w:sdt>
        <w:sdtPr>
          <w:alias w:val="С уважение:"/>
          <w:tag w:val="С уважение:"/>
          <w:id w:val="-1774322255"/>
          <w:placeholder>
            <w:docPart w:val="CC755F4FF06849FCB984AFDB1FDCF2D8"/>
          </w:placeholder>
          <w:temporary/>
          <w:showingPlcHdr/>
          <w15:appearance w15:val="hidden"/>
        </w:sdtPr>
        <w:sdtEndPr/>
        <w:sdtContent>
          <w:r w:rsidR="00BE49AE">
            <w:rPr>
              <w:lang w:bidi="bg-BG"/>
            </w:rPr>
            <w:t>С уважение</w:t>
          </w:r>
        </w:sdtContent>
      </w:sdt>
      <w:r w:rsidR="00260BE1">
        <w:rPr>
          <w:lang w:bidi="bg-BG"/>
        </w:rPr>
        <w:t>,</w:t>
      </w:r>
    </w:p>
    <w:sdt>
      <w:sdtPr>
        <w:alias w:val="Вашето име:"/>
        <w:tag w:val="Вашето име:"/>
        <w:id w:val="-540511450"/>
        <w:placeholder>
          <w:docPart w:val="25A11724147B46B08544DA6BE91F8FB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1A3B03B1" w14:textId="77777777" w:rsidR="00D35443" w:rsidRPr="00D35443" w:rsidRDefault="00D35443" w:rsidP="00D35443">
          <w:pPr>
            <w:pStyle w:val="aa"/>
          </w:pPr>
          <w:r w:rsidRPr="00D35443">
            <w:rPr>
              <w:lang w:bidi="bg-BG"/>
            </w:rPr>
            <w:t>Вашето име</w:t>
          </w:r>
        </w:p>
      </w:sdtContent>
    </w:sdt>
    <w:sdt>
      <w:sdtPr>
        <w:alias w:val="Въведете вашата длъжност:"/>
        <w:tag w:val="Въведете вашата длъжност:"/>
        <w:id w:val="117043259"/>
        <w:placeholder>
          <w:docPart w:val="5AC981B85EF74DDCB0D990022AB64C53"/>
        </w:placeholder>
        <w:temporary/>
        <w:showingPlcHdr/>
        <w15:appearance w15:val="hidden"/>
      </w:sdtPr>
      <w:sdtEndPr/>
      <w:sdtContent>
        <w:p w14:paraId="65095B44" w14:textId="77777777" w:rsidR="00DE284C" w:rsidRPr="00DE284C" w:rsidRDefault="00260BE1" w:rsidP="00DE284C">
          <w:pPr>
            <w:pStyle w:val="aa"/>
          </w:pPr>
          <w:r>
            <w:rPr>
              <w:lang w:bidi="bg-BG"/>
            </w:rPr>
            <w:t>Длъжност</w:t>
          </w:r>
        </w:p>
      </w:sdtContent>
    </w:sdt>
    <w:sectPr w:rsidR="00DE284C" w:rsidRPr="00DE284C" w:rsidSect="00AC4B7B">
      <w:headerReference w:type="default" r:id="rId7"/>
      <w:pgSz w:w="11906" w:h="16838" w:code="9"/>
      <w:pgMar w:top="216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839A" w14:textId="77777777" w:rsidR="00A02544" w:rsidRDefault="00A02544">
      <w:r>
        <w:separator/>
      </w:r>
    </w:p>
  </w:endnote>
  <w:endnote w:type="continuationSeparator" w:id="0">
    <w:p w14:paraId="3AC9113D" w14:textId="77777777" w:rsidR="00A02544" w:rsidRDefault="00A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1DC" w14:textId="77777777" w:rsidR="00A02544" w:rsidRDefault="00A02544">
      <w:r>
        <w:separator/>
      </w:r>
    </w:p>
  </w:footnote>
  <w:footnote w:type="continuationSeparator" w:id="0">
    <w:p w14:paraId="4C3823E0" w14:textId="77777777" w:rsidR="00A02544" w:rsidRDefault="00A0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Име на получателя:"/>
      <w:tag w:val="Име на получателя:"/>
      <w:id w:val="117043316"/>
      <w:placeholder>
        <w:docPart w:val="F14E7DD8FC7349619A3EDD260E957C5F"/>
      </w:placeholder>
      <w:showingPlcHdr/>
      <w:dataBinding w:prefixMappings="xmlns:ns0='http://schemas.microsoft.com/office/2006/coverPageProps' " w:xpath="/ns0:CoverPageProperties[1]/ns0:CompanyAddress[1]" w:storeItemID="{55AF091B-3C7A-41E3-B477-F2FDAA23CFDA}"/>
      <w15:appearance w15:val="hidden"/>
      <w:text w:multiLine="1"/>
    </w:sdtPr>
    <w:sdtEndPr/>
    <w:sdtContent>
      <w:p w14:paraId="7AC557BA" w14:textId="77777777" w:rsidR="0038461C" w:rsidRDefault="00105C1F">
        <w:pPr>
          <w:pStyle w:val="ac"/>
        </w:pPr>
        <w:r>
          <w:rPr>
            <w:lang w:bidi="bg-BG"/>
          </w:rPr>
          <w:t>Име на получателя</w:t>
        </w:r>
      </w:p>
    </w:sdtContent>
  </w:sdt>
  <w:p w14:paraId="7FC364E4" w14:textId="77777777" w:rsidR="0038461C" w:rsidRDefault="00A96932">
    <w:pPr>
      <w:pStyle w:val="ac"/>
    </w:pPr>
    <w:sdt>
      <w:sdtPr>
        <w:alias w:val="Дата:"/>
        <w:tag w:val="Дата:"/>
        <w:id w:val="117043317"/>
        <w:placeholder>
          <w:docPart w:val="42D3D522851C4536A65BDC8B41ED3B94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r w:rsidR="00260BE1">
          <w:rPr>
            <w:lang w:bidi="bg-BG"/>
          </w:rPr>
          <w:t>Дата</w:t>
        </w:r>
      </w:sdtContent>
    </w:sdt>
  </w:p>
  <w:p w14:paraId="06027572" w14:textId="77777777" w:rsidR="0038461C" w:rsidRDefault="00260BE1">
    <w:pPr>
      <w:pStyle w:val="ac"/>
    </w:pPr>
    <w:r>
      <w:rPr>
        <w:lang w:bidi="bg-BG"/>
      </w:rPr>
      <w:t xml:space="preserve">Страница </w:t>
    </w:r>
    <w:r>
      <w:rPr>
        <w:lang w:bidi="bg-BG"/>
      </w:rPr>
      <w:fldChar w:fldCharType="begin"/>
    </w:r>
    <w:r>
      <w:rPr>
        <w:lang w:bidi="bg-BG"/>
      </w:rPr>
      <w:instrText>PAGE</w:instrText>
    </w:r>
    <w:r>
      <w:rPr>
        <w:lang w:bidi="bg-BG"/>
      </w:rPr>
      <w:fldChar w:fldCharType="separate"/>
    </w:r>
    <w:r w:rsidR="00F62F37">
      <w:rPr>
        <w:noProof/>
        <w:lang w:bidi="bg-BG"/>
      </w:rPr>
      <w:t>2</w:t>
    </w:r>
    <w:r>
      <w:rPr>
        <w:lang w:bidi="bg-BG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80C3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274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E1C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AAE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C8099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E2D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C235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247B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E3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6CED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40147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17917691">
    <w:abstractNumId w:val="9"/>
  </w:num>
  <w:num w:numId="2" w16cid:durableId="1848406015">
    <w:abstractNumId w:val="7"/>
  </w:num>
  <w:num w:numId="3" w16cid:durableId="1409187682">
    <w:abstractNumId w:val="6"/>
  </w:num>
  <w:num w:numId="4" w16cid:durableId="275841904">
    <w:abstractNumId w:val="5"/>
  </w:num>
  <w:num w:numId="5" w16cid:durableId="227157534">
    <w:abstractNumId w:val="4"/>
  </w:num>
  <w:num w:numId="6" w16cid:durableId="324403429">
    <w:abstractNumId w:val="8"/>
  </w:num>
  <w:num w:numId="7" w16cid:durableId="1261645322">
    <w:abstractNumId w:val="3"/>
  </w:num>
  <w:num w:numId="8" w16cid:durableId="660163819">
    <w:abstractNumId w:val="2"/>
  </w:num>
  <w:num w:numId="9" w16cid:durableId="430589186">
    <w:abstractNumId w:val="1"/>
  </w:num>
  <w:num w:numId="10" w16cid:durableId="1066757265">
    <w:abstractNumId w:val="0"/>
  </w:num>
  <w:num w:numId="11" w16cid:durableId="1931889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44"/>
    <w:rsid w:val="00040918"/>
    <w:rsid w:val="000519A2"/>
    <w:rsid w:val="00061193"/>
    <w:rsid w:val="000D00A1"/>
    <w:rsid w:val="000F3E2A"/>
    <w:rsid w:val="00105C1F"/>
    <w:rsid w:val="001477B0"/>
    <w:rsid w:val="00155CBA"/>
    <w:rsid w:val="001950CD"/>
    <w:rsid w:val="00214FA0"/>
    <w:rsid w:val="00260BE1"/>
    <w:rsid w:val="002A2172"/>
    <w:rsid w:val="0038461C"/>
    <w:rsid w:val="003900DC"/>
    <w:rsid w:val="004243C9"/>
    <w:rsid w:val="004B7DA6"/>
    <w:rsid w:val="00535573"/>
    <w:rsid w:val="00657D88"/>
    <w:rsid w:val="00702D43"/>
    <w:rsid w:val="007825E7"/>
    <w:rsid w:val="00802A81"/>
    <w:rsid w:val="00815F8F"/>
    <w:rsid w:val="008820A4"/>
    <w:rsid w:val="008D7A87"/>
    <w:rsid w:val="00A02544"/>
    <w:rsid w:val="00AC4B7B"/>
    <w:rsid w:val="00B46C5D"/>
    <w:rsid w:val="00BC7118"/>
    <w:rsid w:val="00BD1720"/>
    <w:rsid w:val="00BD4334"/>
    <w:rsid w:val="00BE49AE"/>
    <w:rsid w:val="00C00AEA"/>
    <w:rsid w:val="00C350AB"/>
    <w:rsid w:val="00C6554C"/>
    <w:rsid w:val="00C72CEA"/>
    <w:rsid w:val="00D04B72"/>
    <w:rsid w:val="00D35443"/>
    <w:rsid w:val="00DB5159"/>
    <w:rsid w:val="00DE1DE6"/>
    <w:rsid w:val="00DE284C"/>
    <w:rsid w:val="00E06014"/>
    <w:rsid w:val="00E630B1"/>
    <w:rsid w:val="00E66F2E"/>
    <w:rsid w:val="00ED7B50"/>
    <w:rsid w:val="00F22A7A"/>
    <w:rsid w:val="00F62F37"/>
    <w:rsid w:val="00F96404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ADD33"/>
  <w15:docId w15:val="{3CEF654D-3DB3-4356-AE94-5DC0885B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bg-BG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qFormat="1"/>
    <w:lsdException w:name="Date" w:qFormat="1"/>
    <w:lsdException w:name="Body Text First Indent" w:semiHidden="1" w:uiPriority="4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/>
    <w:lsdException w:name="Emphasis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E284C"/>
  </w:style>
  <w:style w:type="paragraph" w:styleId="1">
    <w:name w:val="heading 1"/>
    <w:basedOn w:val="a1"/>
    <w:next w:val="a1"/>
    <w:uiPriority w:val="9"/>
    <w:qFormat/>
    <w:rsid w:val="00D35443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3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63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6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630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630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630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630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630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Информация за връзка"/>
    <w:basedOn w:val="a1"/>
    <w:uiPriority w:val="1"/>
    <w:qFormat/>
    <w:pPr>
      <w:spacing w:after="0"/>
    </w:pPr>
  </w:style>
  <w:style w:type="paragraph" w:styleId="a6">
    <w:name w:val="Date"/>
    <w:basedOn w:val="a1"/>
    <w:next w:val="a5"/>
    <w:uiPriority w:val="4"/>
    <w:qFormat/>
    <w:pPr>
      <w:spacing w:after="480"/>
    </w:pPr>
  </w:style>
  <w:style w:type="character" w:styleId="a7">
    <w:name w:val="Placeholder Text"/>
    <w:basedOn w:val="a2"/>
    <w:uiPriority w:val="99"/>
    <w:semiHidden/>
    <w:rsid w:val="00061193"/>
    <w:rPr>
      <w:color w:val="595959" w:themeColor="text1" w:themeTint="A6"/>
    </w:rPr>
  </w:style>
  <w:style w:type="paragraph" w:styleId="a8">
    <w:name w:val="Salutation"/>
    <w:basedOn w:val="a1"/>
    <w:next w:val="a1"/>
    <w:uiPriority w:val="4"/>
    <w:qFormat/>
    <w:pPr>
      <w:spacing w:before="480"/>
    </w:pPr>
  </w:style>
  <w:style w:type="paragraph" w:styleId="a9">
    <w:name w:val="Closing"/>
    <w:basedOn w:val="a1"/>
    <w:next w:val="aa"/>
    <w:uiPriority w:val="5"/>
    <w:qFormat/>
    <w:pPr>
      <w:spacing w:after="960"/>
    </w:pPr>
  </w:style>
  <w:style w:type="paragraph" w:styleId="aa">
    <w:name w:val="Signature"/>
    <w:basedOn w:val="a1"/>
    <w:uiPriority w:val="6"/>
    <w:qFormat/>
    <w:pPr>
      <w:spacing w:after="0"/>
    </w:pPr>
  </w:style>
  <w:style w:type="paragraph" w:styleId="ab">
    <w:name w:val="Balloon Text"/>
    <w:basedOn w:val="a1"/>
    <w:uiPriority w:val="19"/>
    <w:semiHidden/>
    <w:rPr>
      <w:rFonts w:ascii="Tahoma" w:hAnsi="Tahoma" w:cs="Tahoma"/>
      <w:sz w:val="22"/>
      <w:szCs w:val="16"/>
    </w:rPr>
  </w:style>
  <w:style w:type="paragraph" w:styleId="ac">
    <w:name w:val="header"/>
    <w:basedOn w:val="a1"/>
    <w:uiPriority w:val="99"/>
    <w:rsid w:val="00DE284C"/>
    <w:pPr>
      <w:spacing w:after="0"/>
    </w:pPr>
  </w:style>
  <w:style w:type="paragraph" w:styleId="ad">
    <w:name w:val="footer"/>
    <w:basedOn w:val="a1"/>
    <w:link w:val="ae"/>
    <w:uiPriority w:val="99"/>
    <w:unhideWhenUsed/>
    <w:rsid w:val="00DE284C"/>
    <w:pPr>
      <w:spacing w:after="0" w:line="240" w:lineRule="auto"/>
    </w:pPr>
  </w:style>
  <w:style w:type="character" w:customStyle="1" w:styleId="ae">
    <w:name w:val="Долен колонтитул Знак"/>
    <w:basedOn w:val="a2"/>
    <w:link w:val="ad"/>
    <w:uiPriority w:val="99"/>
    <w:rsid w:val="00DE284C"/>
  </w:style>
  <w:style w:type="paragraph" w:styleId="af">
    <w:name w:val="Bibliography"/>
    <w:basedOn w:val="a1"/>
    <w:next w:val="a1"/>
    <w:uiPriority w:val="37"/>
    <w:semiHidden/>
    <w:unhideWhenUsed/>
    <w:rsid w:val="00E630B1"/>
  </w:style>
  <w:style w:type="character" w:customStyle="1" w:styleId="22">
    <w:name w:val="Заглавие 2 Знак"/>
    <w:basedOn w:val="a2"/>
    <w:link w:val="21"/>
    <w:uiPriority w:val="9"/>
    <w:semiHidden/>
    <w:rsid w:val="00D35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lock Text"/>
    <w:basedOn w:val="a1"/>
    <w:uiPriority w:val="19"/>
    <w:semiHidden/>
    <w:unhideWhenUsed/>
    <w:rsid w:val="000519A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af1">
    <w:name w:val="Body Text"/>
    <w:basedOn w:val="a1"/>
    <w:link w:val="af2"/>
    <w:uiPriority w:val="19"/>
    <w:semiHidden/>
    <w:unhideWhenUsed/>
    <w:rsid w:val="00E630B1"/>
    <w:pPr>
      <w:spacing w:after="120"/>
    </w:pPr>
  </w:style>
  <w:style w:type="character" w:customStyle="1" w:styleId="af2">
    <w:name w:val="Основен текст Знак"/>
    <w:basedOn w:val="a2"/>
    <w:link w:val="af1"/>
    <w:uiPriority w:val="19"/>
    <w:semiHidden/>
    <w:rsid w:val="00DE284C"/>
  </w:style>
  <w:style w:type="paragraph" w:styleId="23">
    <w:name w:val="Body Text 2"/>
    <w:basedOn w:val="a1"/>
    <w:link w:val="24"/>
    <w:uiPriority w:val="19"/>
    <w:semiHidden/>
    <w:unhideWhenUsed/>
    <w:rsid w:val="00E630B1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19"/>
    <w:semiHidden/>
    <w:rsid w:val="00DE284C"/>
  </w:style>
  <w:style w:type="paragraph" w:styleId="33">
    <w:name w:val="Body Text 3"/>
    <w:basedOn w:val="a1"/>
    <w:link w:val="34"/>
    <w:uiPriority w:val="19"/>
    <w:semiHidden/>
    <w:unhideWhenUsed/>
    <w:rsid w:val="00E630B1"/>
    <w:pPr>
      <w:spacing w:after="120"/>
    </w:pPr>
    <w:rPr>
      <w:sz w:val="22"/>
      <w:szCs w:val="16"/>
    </w:rPr>
  </w:style>
  <w:style w:type="character" w:customStyle="1" w:styleId="34">
    <w:name w:val="Основен текст 3 Знак"/>
    <w:basedOn w:val="a2"/>
    <w:link w:val="33"/>
    <w:uiPriority w:val="19"/>
    <w:semiHidden/>
    <w:rsid w:val="00DE284C"/>
    <w:rPr>
      <w:sz w:val="22"/>
      <w:szCs w:val="16"/>
    </w:rPr>
  </w:style>
  <w:style w:type="paragraph" w:styleId="af3">
    <w:name w:val="Body Text First Indent"/>
    <w:basedOn w:val="af1"/>
    <w:link w:val="af4"/>
    <w:uiPriority w:val="4"/>
    <w:semiHidden/>
    <w:unhideWhenUsed/>
    <w:rsid w:val="00E630B1"/>
    <w:pPr>
      <w:spacing w:after="200"/>
      <w:ind w:firstLine="360"/>
    </w:pPr>
  </w:style>
  <w:style w:type="character" w:customStyle="1" w:styleId="af4">
    <w:name w:val="Основен текст отстъп първи ред Знак"/>
    <w:basedOn w:val="af2"/>
    <w:link w:val="af3"/>
    <w:uiPriority w:val="4"/>
    <w:semiHidden/>
    <w:rsid w:val="00E630B1"/>
  </w:style>
  <w:style w:type="paragraph" w:styleId="af5">
    <w:name w:val="Body Text Indent"/>
    <w:basedOn w:val="a1"/>
    <w:link w:val="af6"/>
    <w:uiPriority w:val="19"/>
    <w:semiHidden/>
    <w:unhideWhenUsed/>
    <w:rsid w:val="00E630B1"/>
    <w:pPr>
      <w:spacing w:after="120"/>
      <w:ind w:left="360"/>
    </w:pPr>
  </w:style>
  <w:style w:type="character" w:customStyle="1" w:styleId="af6">
    <w:name w:val="Основен текст с отстъп Знак"/>
    <w:basedOn w:val="a2"/>
    <w:link w:val="af5"/>
    <w:uiPriority w:val="19"/>
    <w:semiHidden/>
    <w:rsid w:val="00DE284C"/>
  </w:style>
  <w:style w:type="paragraph" w:styleId="25">
    <w:name w:val="Body Text First Indent 2"/>
    <w:basedOn w:val="af5"/>
    <w:link w:val="26"/>
    <w:uiPriority w:val="19"/>
    <w:semiHidden/>
    <w:unhideWhenUsed/>
    <w:rsid w:val="00E630B1"/>
    <w:pPr>
      <w:spacing w:after="200"/>
      <w:ind w:firstLine="360"/>
    </w:pPr>
  </w:style>
  <w:style w:type="character" w:customStyle="1" w:styleId="26">
    <w:name w:val="Основен текст отстъп първи ред 2 Знак"/>
    <w:basedOn w:val="af6"/>
    <w:link w:val="25"/>
    <w:uiPriority w:val="19"/>
    <w:semiHidden/>
    <w:rsid w:val="00DE284C"/>
  </w:style>
  <w:style w:type="paragraph" w:styleId="27">
    <w:name w:val="Body Text Indent 2"/>
    <w:basedOn w:val="a1"/>
    <w:link w:val="28"/>
    <w:uiPriority w:val="19"/>
    <w:semiHidden/>
    <w:unhideWhenUsed/>
    <w:rsid w:val="00E630B1"/>
    <w:pPr>
      <w:spacing w:after="120" w:line="480" w:lineRule="auto"/>
      <w:ind w:left="360"/>
    </w:pPr>
  </w:style>
  <w:style w:type="character" w:customStyle="1" w:styleId="28">
    <w:name w:val="Основен текст с отстъп 2 Знак"/>
    <w:basedOn w:val="a2"/>
    <w:link w:val="27"/>
    <w:uiPriority w:val="19"/>
    <w:semiHidden/>
    <w:rsid w:val="00DE284C"/>
  </w:style>
  <w:style w:type="paragraph" w:styleId="35">
    <w:name w:val="Body Text Indent 3"/>
    <w:basedOn w:val="a1"/>
    <w:link w:val="36"/>
    <w:uiPriority w:val="19"/>
    <w:semiHidden/>
    <w:unhideWhenUsed/>
    <w:rsid w:val="00E630B1"/>
    <w:pPr>
      <w:spacing w:after="120"/>
      <w:ind w:left="360"/>
    </w:pPr>
    <w:rPr>
      <w:sz w:val="22"/>
      <w:szCs w:val="16"/>
    </w:rPr>
  </w:style>
  <w:style w:type="character" w:customStyle="1" w:styleId="36">
    <w:name w:val="Основен текст с отстъп 3 Знак"/>
    <w:basedOn w:val="a2"/>
    <w:link w:val="35"/>
    <w:uiPriority w:val="19"/>
    <w:semiHidden/>
    <w:rsid w:val="00DE284C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rsid w:val="007825E7"/>
    <w:rPr>
      <w:b/>
      <w:bCs/>
      <w:i/>
      <w:iCs/>
      <w:spacing w:val="0"/>
    </w:rPr>
  </w:style>
  <w:style w:type="paragraph" w:styleId="af8">
    <w:name w:val="caption"/>
    <w:basedOn w:val="a1"/>
    <w:next w:val="a1"/>
    <w:uiPriority w:val="19"/>
    <w:semiHidden/>
    <w:unhideWhenUsed/>
    <w:qFormat/>
    <w:rsid w:val="00E630B1"/>
    <w:pPr>
      <w:spacing w:line="240" w:lineRule="auto"/>
    </w:pPr>
    <w:rPr>
      <w:i/>
      <w:iCs/>
      <w:color w:val="1F497D" w:themeColor="text2"/>
      <w:sz w:val="22"/>
      <w:szCs w:val="18"/>
    </w:rPr>
  </w:style>
  <w:style w:type="table" w:styleId="af9">
    <w:name w:val="Colorful Grid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a">
    <w:name w:val="Colorful List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Shading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19"/>
    <w:semiHidden/>
    <w:unhideWhenUsed/>
    <w:rsid w:val="00E630B1"/>
    <w:rPr>
      <w:sz w:val="22"/>
      <w:szCs w:val="16"/>
    </w:rPr>
  </w:style>
  <w:style w:type="paragraph" w:styleId="afd">
    <w:name w:val="annotation text"/>
    <w:basedOn w:val="a1"/>
    <w:link w:val="afe"/>
    <w:uiPriority w:val="19"/>
    <w:semiHidden/>
    <w:unhideWhenUsed/>
    <w:rsid w:val="00E630B1"/>
    <w:pPr>
      <w:spacing w:line="240" w:lineRule="auto"/>
    </w:pPr>
    <w:rPr>
      <w:sz w:val="22"/>
      <w:szCs w:val="20"/>
    </w:rPr>
  </w:style>
  <w:style w:type="character" w:customStyle="1" w:styleId="afe">
    <w:name w:val="Текст на коментар Знак"/>
    <w:basedOn w:val="a2"/>
    <w:link w:val="afd"/>
    <w:uiPriority w:val="19"/>
    <w:semiHidden/>
    <w:rsid w:val="00DE284C"/>
    <w:rPr>
      <w:sz w:val="22"/>
      <w:szCs w:val="20"/>
    </w:rPr>
  </w:style>
  <w:style w:type="paragraph" w:styleId="aff">
    <w:name w:val="annotation subject"/>
    <w:basedOn w:val="afd"/>
    <w:next w:val="afd"/>
    <w:link w:val="aff0"/>
    <w:uiPriority w:val="19"/>
    <w:semiHidden/>
    <w:unhideWhenUsed/>
    <w:rsid w:val="00E630B1"/>
    <w:rPr>
      <w:b/>
      <w:bCs/>
    </w:rPr>
  </w:style>
  <w:style w:type="character" w:customStyle="1" w:styleId="aff0">
    <w:name w:val="Предмет на коментар Знак"/>
    <w:basedOn w:val="afe"/>
    <w:link w:val="aff"/>
    <w:uiPriority w:val="19"/>
    <w:semiHidden/>
    <w:rsid w:val="00DE284C"/>
    <w:rPr>
      <w:b/>
      <w:bCs/>
      <w:sz w:val="22"/>
      <w:szCs w:val="20"/>
    </w:rPr>
  </w:style>
  <w:style w:type="table" w:styleId="aff1">
    <w:name w:val="Dark List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2">
    <w:name w:val="Document Map"/>
    <w:basedOn w:val="a1"/>
    <w:link w:val="aff3"/>
    <w:uiPriority w:val="19"/>
    <w:semiHidden/>
    <w:unhideWhenUsed/>
    <w:rsid w:val="00E630B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3">
    <w:name w:val="План на документа Знак"/>
    <w:basedOn w:val="a2"/>
    <w:link w:val="aff2"/>
    <w:uiPriority w:val="19"/>
    <w:semiHidden/>
    <w:rsid w:val="00DE284C"/>
    <w:rPr>
      <w:rFonts w:ascii="Segoe UI" w:hAnsi="Segoe UI" w:cs="Segoe UI"/>
      <w:sz w:val="22"/>
      <w:szCs w:val="16"/>
    </w:rPr>
  </w:style>
  <w:style w:type="paragraph" w:styleId="aff4">
    <w:name w:val="E-mail Signature"/>
    <w:basedOn w:val="a1"/>
    <w:link w:val="aff5"/>
    <w:uiPriority w:val="19"/>
    <w:semiHidden/>
    <w:unhideWhenUsed/>
    <w:rsid w:val="00E630B1"/>
    <w:pPr>
      <w:spacing w:after="0" w:line="240" w:lineRule="auto"/>
    </w:pPr>
  </w:style>
  <w:style w:type="character" w:customStyle="1" w:styleId="aff5">
    <w:name w:val="Имейл подпис Знак"/>
    <w:basedOn w:val="a2"/>
    <w:link w:val="aff4"/>
    <w:uiPriority w:val="19"/>
    <w:semiHidden/>
    <w:rsid w:val="00DE284C"/>
  </w:style>
  <w:style w:type="character" w:styleId="aff6">
    <w:name w:val="Emphasis"/>
    <w:basedOn w:val="a2"/>
    <w:uiPriority w:val="4"/>
    <w:semiHidden/>
    <w:unhideWhenUsed/>
    <w:rsid w:val="00E630B1"/>
    <w:rPr>
      <w:i/>
      <w:iCs/>
    </w:rPr>
  </w:style>
  <w:style w:type="character" w:styleId="aff7">
    <w:name w:val="endnote reference"/>
    <w:basedOn w:val="a2"/>
    <w:uiPriority w:val="19"/>
    <w:semiHidden/>
    <w:unhideWhenUsed/>
    <w:rsid w:val="00E630B1"/>
    <w:rPr>
      <w:vertAlign w:val="superscript"/>
    </w:rPr>
  </w:style>
  <w:style w:type="paragraph" w:styleId="aff8">
    <w:name w:val="endnote text"/>
    <w:basedOn w:val="a1"/>
    <w:link w:val="aff9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aff9">
    <w:name w:val="Текст на бележка в края Знак"/>
    <w:basedOn w:val="a2"/>
    <w:link w:val="aff8"/>
    <w:uiPriority w:val="19"/>
    <w:semiHidden/>
    <w:rsid w:val="00DE284C"/>
    <w:rPr>
      <w:sz w:val="22"/>
      <w:szCs w:val="20"/>
    </w:rPr>
  </w:style>
  <w:style w:type="paragraph" w:styleId="affa">
    <w:name w:val="envelope address"/>
    <w:basedOn w:val="a1"/>
    <w:uiPriority w:val="19"/>
    <w:semiHidden/>
    <w:unhideWhenUsed/>
    <w:rsid w:val="00E630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b">
    <w:name w:val="envelope return"/>
    <w:basedOn w:val="a1"/>
    <w:uiPriority w:val="19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c">
    <w:name w:val="FollowedHyperlink"/>
    <w:basedOn w:val="a2"/>
    <w:uiPriority w:val="19"/>
    <w:semiHidden/>
    <w:unhideWhenUsed/>
    <w:rsid w:val="00E630B1"/>
    <w:rPr>
      <w:color w:val="800080" w:themeColor="followedHyperlink"/>
      <w:u w:val="single"/>
    </w:rPr>
  </w:style>
  <w:style w:type="character" w:styleId="affd">
    <w:name w:val="footnote reference"/>
    <w:basedOn w:val="a2"/>
    <w:uiPriority w:val="19"/>
    <w:semiHidden/>
    <w:unhideWhenUsed/>
    <w:rsid w:val="00E630B1"/>
    <w:rPr>
      <w:vertAlign w:val="superscript"/>
    </w:rPr>
  </w:style>
  <w:style w:type="paragraph" w:styleId="affe">
    <w:name w:val="footnote text"/>
    <w:basedOn w:val="a1"/>
    <w:link w:val="afff"/>
    <w:uiPriority w:val="19"/>
    <w:semiHidden/>
    <w:unhideWhenUsed/>
    <w:rsid w:val="00E630B1"/>
    <w:pPr>
      <w:spacing w:after="0" w:line="240" w:lineRule="auto"/>
    </w:pPr>
    <w:rPr>
      <w:sz w:val="22"/>
      <w:szCs w:val="20"/>
    </w:rPr>
  </w:style>
  <w:style w:type="character" w:customStyle="1" w:styleId="afff">
    <w:name w:val="Текст под линия Знак"/>
    <w:basedOn w:val="a2"/>
    <w:link w:val="affe"/>
    <w:uiPriority w:val="19"/>
    <w:semiHidden/>
    <w:rsid w:val="00DE284C"/>
    <w:rPr>
      <w:sz w:val="22"/>
      <w:szCs w:val="20"/>
    </w:rPr>
  </w:style>
  <w:style w:type="table" w:styleId="10">
    <w:name w:val="Grid Table 1 Light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 Accent 1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Grid Table 1 Light Accent 3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Grid Table 1 Light Accent 4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">
    <w:name w:val="Grid Table 1 Light Accent 5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">
    <w:name w:val="Grid Table 1 Light Accent 6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Grid Table 2 Accent 1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0">
    <w:name w:val="Grid Table 2 Accent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0">
    <w:name w:val="Grid Table 2 Accent 3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40">
    <w:name w:val="Grid Table 2 Accent 4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50">
    <w:name w:val="Grid Table 2 Accent 5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60">
    <w:name w:val="Grid Table 2 Accent 6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0">
    <w:name w:val="Grid Table 3 Accent 1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20">
    <w:name w:val="Grid Table 3 Accent 2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30">
    <w:name w:val="Grid Table 3 Accent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40">
    <w:name w:val="Grid Table 3 Accent 4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50">
    <w:name w:val="Grid Table 3 Accent 5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60">
    <w:name w:val="Grid Table 3 Accent 6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Grid Table 4 Accent 1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20">
    <w:name w:val="Grid Table 4 Accent 2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30">
    <w:name w:val="Grid Table 4 Accent 3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4">
    <w:name w:val="Grid Table 4 Accent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">
    <w:name w:val="Grid Table 4 Accent 5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">
    <w:name w:val="Grid Table 4 Accent 6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0">
    <w:name w:val="Grid Table 5 Dark Accent 1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20">
    <w:name w:val="Grid Table 5 Dark Accent 2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30">
    <w:name w:val="Grid Table 5 Dark Accent 3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4">
    <w:name w:val="Grid Table 5 Dark Accent 4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5">
    <w:name w:val="Grid Table 5 Dark Accent 5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6">
    <w:name w:val="Grid Table 5 Dark Accent 6"/>
    <w:basedOn w:val="a3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Grid Table 6 Colorful Accent 1"/>
    <w:basedOn w:val="a3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2">
    <w:name w:val="Grid Table 6 Colorful Accent 2"/>
    <w:basedOn w:val="a3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3">
    <w:name w:val="Grid Table 6 Colorful Accent 3"/>
    <w:basedOn w:val="a3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4">
    <w:name w:val="Grid Table 6 Colorful Accent 4"/>
    <w:basedOn w:val="a3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5">
    <w:name w:val="Grid Table 6 Colorful Accent 5"/>
    <w:basedOn w:val="a3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Grid Table 6 Colorful Accent 6"/>
    <w:basedOn w:val="a3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0">
    <w:name w:val="Grid Table 7 Colorful Accent 1"/>
    <w:basedOn w:val="a3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2">
    <w:name w:val="Grid Table 7 Colorful Accent 2"/>
    <w:basedOn w:val="a3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3">
    <w:name w:val="Grid Table 7 Colorful Accent 3"/>
    <w:basedOn w:val="a3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4">
    <w:name w:val="Grid Table 7 Colorful Accent 4"/>
    <w:basedOn w:val="a3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5">
    <w:name w:val="Grid Table 7 Colorful Accent 5"/>
    <w:basedOn w:val="a3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6">
    <w:name w:val="Grid Table 7 Colorful Accent 6"/>
    <w:basedOn w:val="a3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32">
    <w:name w:val="Заглавие 3 Знак"/>
    <w:basedOn w:val="a2"/>
    <w:link w:val="31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2">
    <w:name w:val="Заглавие 4 Знак"/>
    <w:basedOn w:val="a2"/>
    <w:link w:val="41"/>
    <w:uiPriority w:val="9"/>
    <w:semiHidden/>
    <w:rsid w:val="00E630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E630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E630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E630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E630B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E630B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19"/>
    <w:semiHidden/>
    <w:unhideWhenUsed/>
    <w:rsid w:val="00E630B1"/>
  </w:style>
  <w:style w:type="paragraph" w:styleId="HTML0">
    <w:name w:val="HTML Address"/>
    <w:basedOn w:val="a1"/>
    <w:link w:val="HTML1"/>
    <w:uiPriority w:val="19"/>
    <w:semiHidden/>
    <w:unhideWhenUsed/>
    <w:rsid w:val="00E630B1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2"/>
    <w:link w:val="HTML0"/>
    <w:uiPriority w:val="19"/>
    <w:semiHidden/>
    <w:rsid w:val="00DE284C"/>
    <w:rPr>
      <w:i/>
      <w:iCs/>
    </w:rPr>
  </w:style>
  <w:style w:type="character" w:styleId="HTML2">
    <w:name w:val="HTML Cite"/>
    <w:basedOn w:val="a2"/>
    <w:uiPriority w:val="19"/>
    <w:semiHidden/>
    <w:unhideWhenUsed/>
    <w:rsid w:val="00E630B1"/>
    <w:rPr>
      <w:i/>
      <w:iCs/>
    </w:rPr>
  </w:style>
  <w:style w:type="character" w:styleId="HTML3">
    <w:name w:val="HTML Code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19"/>
    <w:semiHidden/>
    <w:unhideWhenUsed/>
    <w:rsid w:val="00E630B1"/>
    <w:rPr>
      <w:i/>
      <w:iCs/>
    </w:rPr>
  </w:style>
  <w:style w:type="character" w:styleId="HTML5">
    <w:name w:val="HTML Keyboard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стандартен Знак"/>
    <w:basedOn w:val="a2"/>
    <w:link w:val="HTML6"/>
    <w:uiPriority w:val="19"/>
    <w:semiHidden/>
    <w:rsid w:val="00DE284C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19"/>
    <w:semiHidden/>
    <w:unhideWhenUsed/>
    <w:rsid w:val="00E630B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19"/>
    <w:semiHidden/>
    <w:unhideWhenUsed/>
    <w:rsid w:val="00E630B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19"/>
    <w:semiHidden/>
    <w:unhideWhenUsed/>
    <w:rsid w:val="00E630B1"/>
    <w:rPr>
      <w:i/>
      <w:iCs/>
    </w:rPr>
  </w:style>
  <w:style w:type="character" w:styleId="afff0">
    <w:name w:val="Hyperlink"/>
    <w:basedOn w:val="a2"/>
    <w:uiPriority w:val="19"/>
    <w:semiHidden/>
    <w:unhideWhenUsed/>
    <w:rsid w:val="00E630B1"/>
    <w:rPr>
      <w:color w:val="0000FF" w:themeColor="hyperlink"/>
      <w:u w:val="single"/>
    </w:rPr>
  </w:style>
  <w:style w:type="paragraph" w:styleId="17">
    <w:name w:val="index 1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720" w:hanging="240"/>
    </w:pPr>
  </w:style>
  <w:style w:type="paragraph" w:styleId="47">
    <w:name w:val="index 4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960" w:hanging="240"/>
    </w:pPr>
  </w:style>
  <w:style w:type="paragraph" w:styleId="57">
    <w:name w:val="index 5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200" w:hanging="240"/>
    </w:pPr>
  </w:style>
  <w:style w:type="paragraph" w:styleId="67">
    <w:name w:val="index 6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440" w:hanging="240"/>
    </w:pPr>
  </w:style>
  <w:style w:type="paragraph" w:styleId="77">
    <w:name w:val="index 7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19"/>
    <w:semiHidden/>
    <w:unhideWhenUsed/>
    <w:rsid w:val="00E630B1"/>
    <w:pPr>
      <w:spacing w:after="0" w:line="240" w:lineRule="auto"/>
      <w:ind w:left="2160" w:hanging="240"/>
    </w:pPr>
  </w:style>
  <w:style w:type="paragraph" w:styleId="afff1">
    <w:name w:val="index heading"/>
    <w:basedOn w:val="a1"/>
    <w:next w:val="17"/>
    <w:uiPriority w:val="19"/>
    <w:semiHidden/>
    <w:unhideWhenUsed/>
    <w:rsid w:val="00E630B1"/>
    <w:rPr>
      <w:rFonts w:asciiTheme="majorHAnsi" w:eastAsiaTheme="majorEastAsia" w:hAnsiTheme="majorHAnsi" w:cstheme="majorBidi"/>
      <w:b/>
      <w:bCs/>
    </w:rPr>
  </w:style>
  <w:style w:type="character" w:styleId="afff2">
    <w:name w:val="Intense Emphasis"/>
    <w:basedOn w:val="a2"/>
    <w:uiPriority w:val="21"/>
    <w:semiHidden/>
    <w:unhideWhenUsed/>
    <w:rsid w:val="000519A2"/>
    <w:rPr>
      <w:i/>
      <w:iCs/>
      <w:color w:val="365F91" w:themeColor="accent1" w:themeShade="BF"/>
    </w:rPr>
  </w:style>
  <w:style w:type="paragraph" w:styleId="afff3">
    <w:name w:val="Intense Quote"/>
    <w:basedOn w:val="a1"/>
    <w:next w:val="a1"/>
    <w:link w:val="afff4"/>
    <w:uiPriority w:val="30"/>
    <w:semiHidden/>
    <w:unhideWhenUsed/>
    <w:rsid w:val="0005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4">
    <w:name w:val="Интензивно цитиране Знак"/>
    <w:basedOn w:val="a2"/>
    <w:link w:val="afff3"/>
    <w:uiPriority w:val="30"/>
    <w:semiHidden/>
    <w:rsid w:val="000519A2"/>
    <w:rPr>
      <w:i/>
      <w:iCs/>
      <w:color w:val="365F91" w:themeColor="accent1" w:themeShade="BF"/>
    </w:rPr>
  </w:style>
  <w:style w:type="character" w:styleId="afff5">
    <w:name w:val="Intense Reference"/>
    <w:basedOn w:val="a2"/>
    <w:uiPriority w:val="32"/>
    <w:semiHidden/>
    <w:unhideWhenUsed/>
    <w:rsid w:val="000519A2"/>
    <w:rPr>
      <w:b/>
      <w:bCs/>
      <w:caps w:val="0"/>
      <w:smallCaps/>
      <w:color w:val="365F91" w:themeColor="accent1" w:themeShade="BF"/>
      <w:spacing w:val="0"/>
    </w:rPr>
  </w:style>
  <w:style w:type="table" w:styleId="afff6">
    <w:name w:val="Light Grid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Light Shading"/>
    <w:basedOn w:val="a3"/>
    <w:uiPriority w:val="60"/>
    <w:semiHidden/>
    <w:unhideWhenUsed/>
    <w:rsid w:val="00E6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9">
    <w:name w:val="line number"/>
    <w:basedOn w:val="a2"/>
    <w:uiPriority w:val="19"/>
    <w:semiHidden/>
    <w:unhideWhenUsed/>
    <w:rsid w:val="00E630B1"/>
  </w:style>
  <w:style w:type="paragraph" w:styleId="afffa">
    <w:name w:val="List"/>
    <w:basedOn w:val="a1"/>
    <w:uiPriority w:val="19"/>
    <w:semiHidden/>
    <w:unhideWhenUsed/>
    <w:rsid w:val="00E630B1"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rsid w:val="00E630B1"/>
    <w:pPr>
      <w:ind w:left="720" w:hanging="360"/>
      <w:contextualSpacing/>
    </w:pPr>
  </w:style>
  <w:style w:type="paragraph" w:styleId="39">
    <w:name w:val="List 3"/>
    <w:basedOn w:val="a1"/>
    <w:uiPriority w:val="19"/>
    <w:semiHidden/>
    <w:unhideWhenUsed/>
    <w:rsid w:val="00E630B1"/>
    <w:pPr>
      <w:ind w:left="1080" w:hanging="360"/>
      <w:contextualSpacing/>
    </w:pPr>
  </w:style>
  <w:style w:type="paragraph" w:styleId="48">
    <w:name w:val="List 4"/>
    <w:basedOn w:val="a1"/>
    <w:uiPriority w:val="4"/>
    <w:semiHidden/>
    <w:unhideWhenUsed/>
    <w:rsid w:val="00E630B1"/>
    <w:pPr>
      <w:ind w:left="1440" w:hanging="360"/>
      <w:contextualSpacing/>
    </w:pPr>
  </w:style>
  <w:style w:type="paragraph" w:styleId="58">
    <w:name w:val="List 5"/>
    <w:basedOn w:val="a1"/>
    <w:uiPriority w:val="4"/>
    <w:semiHidden/>
    <w:unhideWhenUsed/>
    <w:rsid w:val="00E630B1"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rsid w:val="00E630B1"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rsid w:val="00E630B1"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rsid w:val="00E630B1"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rsid w:val="00E630B1"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rsid w:val="00E630B1"/>
    <w:pPr>
      <w:numPr>
        <w:numId w:val="5"/>
      </w:numPr>
      <w:contextualSpacing/>
    </w:pPr>
  </w:style>
  <w:style w:type="paragraph" w:styleId="afffb">
    <w:name w:val="List Continue"/>
    <w:basedOn w:val="a1"/>
    <w:uiPriority w:val="19"/>
    <w:semiHidden/>
    <w:unhideWhenUsed/>
    <w:rsid w:val="00E630B1"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rsid w:val="00E630B1"/>
    <w:pPr>
      <w:spacing w:after="120"/>
      <w:ind w:left="720"/>
      <w:contextualSpacing/>
    </w:pPr>
  </w:style>
  <w:style w:type="paragraph" w:styleId="3a">
    <w:name w:val="List Continue 3"/>
    <w:basedOn w:val="a1"/>
    <w:uiPriority w:val="19"/>
    <w:semiHidden/>
    <w:unhideWhenUsed/>
    <w:rsid w:val="00E630B1"/>
    <w:pPr>
      <w:spacing w:after="120"/>
      <w:ind w:left="1080"/>
      <w:contextualSpacing/>
    </w:pPr>
  </w:style>
  <w:style w:type="paragraph" w:styleId="49">
    <w:name w:val="List Continue 4"/>
    <w:basedOn w:val="a1"/>
    <w:uiPriority w:val="19"/>
    <w:semiHidden/>
    <w:unhideWhenUsed/>
    <w:rsid w:val="00E630B1"/>
    <w:pPr>
      <w:spacing w:after="120"/>
      <w:ind w:left="1440"/>
      <w:contextualSpacing/>
    </w:pPr>
  </w:style>
  <w:style w:type="paragraph" w:styleId="59">
    <w:name w:val="List Continue 5"/>
    <w:basedOn w:val="a1"/>
    <w:uiPriority w:val="19"/>
    <w:semiHidden/>
    <w:unhideWhenUsed/>
    <w:rsid w:val="00E630B1"/>
    <w:pPr>
      <w:spacing w:after="120"/>
      <w:ind w:left="1800"/>
      <w:contextualSpacing/>
    </w:pPr>
  </w:style>
  <w:style w:type="paragraph" w:styleId="a">
    <w:name w:val="List Number"/>
    <w:basedOn w:val="a1"/>
    <w:uiPriority w:val="4"/>
    <w:semiHidden/>
    <w:unhideWhenUsed/>
    <w:rsid w:val="00E630B1"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rsid w:val="00E630B1"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rsid w:val="00E630B1"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rsid w:val="00E630B1"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rsid w:val="00E630B1"/>
    <w:pPr>
      <w:numPr>
        <w:numId w:val="10"/>
      </w:numPr>
      <w:contextualSpacing/>
    </w:pPr>
  </w:style>
  <w:style w:type="paragraph" w:styleId="afffc">
    <w:name w:val="List Paragraph"/>
    <w:basedOn w:val="a1"/>
    <w:uiPriority w:val="34"/>
    <w:semiHidden/>
    <w:unhideWhenUsed/>
    <w:rsid w:val="00E630B1"/>
    <w:pPr>
      <w:ind w:left="720"/>
      <w:contextualSpacing/>
    </w:pPr>
  </w:style>
  <w:style w:type="table" w:styleId="18">
    <w:name w:val="List Table 1 Light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List Table 1 Light Accent 2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0">
    <w:name w:val="List Table 1 Light Accent 3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40">
    <w:name w:val="List Table 1 Light Accent 4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50">
    <w:name w:val="List Table 1 Light Accent 5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60">
    <w:name w:val="List Table 1 Light Accent 6"/>
    <w:basedOn w:val="a3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d">
    <w:name w:val="List Table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List Table 2 Accent 1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1">
    <w:name w:val="List Table 2 Accent 2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1">
    <w:name w:val="List Table 2 Accent 3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41">
    <w:name w:val="List Table 2 Accent 4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51">
    <w:name w:val="List Table 2 Accent 5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61">
    <w:name w:val="List Table 2 Accent 6"/>
    <w:basedOn w:val="a3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b">
    <w:name w:val="List Table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1">
    <w:name w:val="List Table 3 Accent 1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21">
    <w:name w:val="List Table 3 Accent 2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31">
    <w:name w:val="List Table 3 Accent 3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41">
    <w:name w:val="List Table 3 Accent 4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51">
    <w:name w:val="List Table 3 Accent 5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61">
    <w:name w:val="List Table 3 Accent 6"/>
    <w:basedOn w:val="a3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a">
    <w:name w:val="List Table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List Table 4 Accent 1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21">
    <w:name w:val="List Table 4 Accent 2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31">
    <w:name w:val="List Table 4 Accent 3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40">
    <w:name w:val="List Table 4 Accent 4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0">
    <w:name w:val="List Table 4 Accent 5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0">
    <w:name w:val="List Table 4 Accent 6"/>
    <w:basedOn w:val="a3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a">
    <w:name w:val="List Table 5 Dark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1">
    <w:name w:val="List Table 5 Dark Accent 1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1">
    <w:name w:val="List Table 5 Dark Accent 2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1">
    <w:name w:val="List Table 5 Dark Accent 3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3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8">
    <w:name w:val="List Table 6 Colorful"/>
    <w:basedOn w:val="a3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List Table 6 Colorful Accent 1"/>
    <w:basedOn w:val="a3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20">
    <w:name w:val="List Table 6 Colorful Accent 2"/>
    <w:basedOn w:val="a3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30">
    <w:name w:val="List Table 6 Colorful Accent 3"/>
    <w:basedOn w:val="a3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40">
    <w:name w:val="List Table 6 Colorful Accent 4"/>
    <w:basedOn w:val="a3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50">
    <w:name w:val="List Table 6 Colorful Accent 5"/>
    <w:basedOn w:val="a3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0">
    <w:name w:val="List Table 6 Colorful Accent 6"/>
    <w:basedOn w:val="a3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8">
    <w:name w:val="List Table 7 Colorful"/>
    <w:basedOn w:val="a3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1">
    <w:name w:val="List Table 7 Colorful Accent 1"/>
    <w:basedOn w:val="a3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3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3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0">
    <w:name w:val="List Table 7 Colorful Accent 4"/>
    <w:basedOn w:val="a3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0">
    <w:name w:val="List Table 7 Colorful Accent 5"/>
    <w:basedOn w:val="a3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0">
    <w:name w:val="List Table 7 Colorful Accent 6"/>
    <w:basedOn w:val="a3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macro"/>
    <w:link w:val="afffe"/>
    <w:uiPriority w:val="19"/>
    <w:semiHidden/>
    <w:unhideWhenUsed/>
    <w:rsid w:val="00E63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e">
    <w:name w:val="Текст на макрос Знак"/>
    <w:basedOn w:val="a2"/>
    <w:link w:val="afffd"/>
    <w:uiPriority w:val="19"/>
    <w:semiHidden/>
    <w:rsid w:val="00DE284C"/>
    <w:rPr>
      <w:rFonts w:ascii="Consolas" w:hAnsi="Consolas"/>
      <w:sz w:val="22"/>
      <w:szCs w:val="20"/>
    </w:rPr>
  </w:style>
  <w:style w:type="table" w:styleId="19">
    <w:name w:val="Medium Grid 1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a">
    <w:name w:val="Medium List 1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19"/>
    <w:semiHidden/>
    <w:unhideWhenUsed/>
    <w:rsid w:val="00E63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0">
    <w:name w:val="Заглавка на съобщение Знак"/>
    <w:basedOn w:val="a2"/>
    <w:link w:val="affff"/>
    <w:uiPriority w:val="19"/>
    <w:semiHidden/>
    <w:rsid w:val="00DE284C"/>
    <w:rPr>
      <w:rFonts w:asciiTheme="majorHAnsi" w:eastAsiaTheme="majorEastAsia" w:hAnsiTheme="majorHAnsi" w:cstheme="majorBidi"/>
      <w:shd w:val="pct20" w:color="auto" w:fill="auto"/>
    </w:rPr>
  </w:style>
  <w:style w:type="paragraph" w:styleId="affff1">
    <w:name w:val="No Spacing"/>
    <w:uiPriority w:val="1"/>
    <w:semiHidden/>
    <w:unhideWhenUsed/>
    <w:rsid w:val="00E630B1"/>
    <w:pPr>
      <w:spacing w:after="0" w:line="240" w:lineRule="auto"/>
    </w:pPr>
  </w:style>
  <w:style w:type="paragraph" w:styleId="affff2">
    <w:name w:val="Normal (Web)"/>
    <w:basedOn w:val="a1"/>
    <w:uiPriority w:val="19"/>
    <w:semiHidden/>
    <w:unhideWhenUsed/>
    <w:rsid w:val="00E630B1"/>
    <w:rPr>
      <w:rFonts w:ascii="Times New Roman" w:hAnsi="Times New Roman"/>
    </w:rPr>
  </w:style>
  <w:style w:type="paragraph" w:styleId="affff3">
    <w:name w:val="Normal Indent"/>
    <w:basedOn w:val="a1"/>
    <w:uiPriority w:val="19"/>
    <w:semiHidden/>
    <w:unhideWhenUsed/>
    <w:rsid w:val="00E630B1"/>
    <w:pPr>
      <w:ind w:left="720"/>
    </w:pPr>
  </w:style>
  <w:style w:type="paragraph" w:styleId="affff4">
    <w:name w:val="Note Heading"/>
    <w:basedOn w:val="a1"/>
    <w:next w:val="a1"/>
    <w:link w:val="affff5"/>
    <w:uiPriority w:val="19"/>
    <w:semiHidden/>
    <w:unhideWhenUsed/>
    <w:rsid w:val="00E630B1"/>
    <w:pPr>
      <w:spacing w:after="0" w:line="240" w:lineRule="auto"/>
    </w:pPr>
  </w:style>
  <w:style w:type="character" w:customStyle="1" w:styleId="affff5">
    <w:name w:val="Заглавие на бележка Знак"/>
    <w:basedOn w:val="a2"/>
    <w:link w:val="affff4"/>
    <w:uiPriority w:val="19"/>
    <w:semiHidden/>
    <w:rsid w:val="00DE284C"/>
  </w:style>
  <w:style w:type="character" w:styleId="affff6">
    <w:name w:val="page number"/>
    <w:basedOn w:val="a2"/>
    <w:uiPriority w:val="19"/>
    <w:semiHidden/>
    <w:unhideWhenUsed/>
    <w:rsid w:val="00E630B1"/>
  </w:style>
  <w:style w:type="table" w:styleId="1c">
    <w:name w:val="Plain Table 1"/>
    <w:basedOn w:val="a3"/>
    <w:uiPriority w:val="41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3"/>
    <w:uiPriority w:val="44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b">
    <w:name w:val="Plain Table 5"/>
    <w:basedOn w:val="a3"/>
    <w:uiPriority w:val="45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Plain Text"/>
    <w:basedOn w:val="a1"/>
    <w:link w:val="affff8"/>
    <w:uiPriority w:val="19"/>
    <w:semiHidden/>
    <w:unhideWhenUsed/>
    <w:rsid w:val="00E630B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8">
    <w:name w:val="Обикновен текст Знак"/>
    <w:basedOn w:val="a2"/>
    <w:link w:val="affff7"/>
    <w:uiPriority w:val="19"/>
    <w:semiHidden/>
    <w:rsid w:val="00DE284C"/>
    <w:rPr>
      <w:rFonts w:ascii="Consolas" w:hAnsi="Consolas"/>
      <w:sz w:val="22"/>
      <w:szCs w:val="21"/>
    </w:rPr>
  </w:style>
  <w:style w:type="paragraph" w:styleId="affff9">
    <w:name w:val="Quote"/>
    <w:basedOn w:val="a1"/>
    <w:next w:val="a1"/>
    <w:link w:val="affffa"/>
    <w:uiPriority w:val="29"/>
    <w:semiHidden/>
    <w:unhideWhenUsed/>
    <w:rsid w:val="007825E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a">
    <w:name w:val="Цитат Знак"/>
    <w:basedOn w:val="a2"/>
    <w:link w:val="affff9"/>
    <w:uiPriority w:val="29"/>
    <w:semiHidden/>
    <w:rsid w:val="007825E7"/>
    <w:rPr>
      <w:i/>
      <w:iCs/>
      <w:color w:val="404040" w:themeColor="text1" w:themeTint="BF"/>
    </w:rPr>
  </w:style>
  <w:style w:type="character" w:styleId="affffb">
    <w:name w:val="Strong"/>
    <w:basedOn w:val="a2"/>
    <w:uiPriority w:val="4"/>
    <w:semiHidden/>
    <w:unhideWhenUsed/>
    <w:rsid w:val="00E630B1"/>
    <w:rPr>
      <w:b/>
      <w:bCs/>
    </w:rPr>
  </w:style>
  <w:style w:type="paragraph" w:styleId="affffc">
    <w:name w:val="Subtitle"/>
    <w:basedOn w:val="a1"/>
    <w:link w:val="affffd"/>
    <w:uiPriority w:val="4"/>
    <w:semiHidden/>
    <w:unhideWhenUsed/>
    <w:rsid w:val="00DE284C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z w:val="22"/>
      <w:szCs w:val="22"/>
    </w:rPr>
  </w:style>
  <w:style w:type="character" w:customStyle="1" w:styleId="affffd">
    <w:name w:val="Подзаглавие Знак"/>
    <w:basedOn w:val="a2"/>
    <w:link w:val="affffc"/>
    <w:uiPriority w:val="4"/>
    <w:semiHidden/>
    <w:rsid w:val="00DE284C"/>
    <w:rPr>
      <w:rFonts w:cstheme="minorBidi"/>
      <w:color w:val="5A5A5A" w:themeColor="text1" w:themeTint="A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rsid w:val="00E630B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rsid w:val="00E630B1"/>
    <w:rPr>
      <w:smallCaps/>
      <w:color w:val="5A5A5A" w:themeColor="text1" w:themeTint="A5"/>
    </w:rPr>
  </w:style>
  <w:style w:type="table" w:styleId="1d">
    <w:name w:val="Table 3D effects 1"/>
    <w:basedOn w:val="a3"/>
    <w:semiHidden/>
    <w:unhideWhenUsed/>
    <w:rsid w:val="00E63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semiHidden/>
    <w:unhideWhenUsed/>
    <w:rsid w:val="00E63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semiHidden/>
    <w:unhideWhenUsed/>
    <w:rsid w:val="00E63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semiHidden/>
    <w:unhideWhenUsed/>
    <w:rsid w:val="00E63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lassic 4"/>
    <w:basedOn w:val="a3"/>
    <w:semiHidden/>
    <w:unhideWhenUsed/>
    <w:rsid w:val="00E63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3"/>
    <w:semiHidden/>
    <w:unhideWhenUsed/>
    <w:rsid w:val="00E63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semiHidden/>
    <w:unhideWhenUsed/>
    <w:rsid w:val="00E63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semiHidden/>
    <w:unhideWhenUsed/>
    <w:rsid w:val="00E63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3"/>
    <w:semiHidden/>
    <w:unhideWhenUsed/>
    <w:rsid w:val="00E63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semiHidden/>
    <w:unhideWhenUsed/>
    <w:rsid w:val="00E63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semiHidden/>
    <w:unhideWhenUsed/>
    <w:rsid w:val="00E63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semiHidden/>
    <w:unhideWhenUsed/>
    <w:rsid w:val="00E63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c">
    <w:name w:val="Table Columns 5"/>
    <w:basedOn w:val="a3"/>
    <w:semiHidden/>
    <w:unhideWhenUsed/>
    <w:rsid w:val="00E63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semiHidden/>
    <w:unhideWhenUsed/>
    <w:rsid w:val="00E63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semiHidden/>
    <w:unhideWhenUsed/>
    <w:rsid w:val="00E63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Grid"/>
    <w:basedOn w:val="a3"/>
    <w:rsid w:val="00E6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Grid 1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semiHidden/>
    <w:unhideWhenUsed/>
    <w:rsid w:val="00E630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semiHidden/>
    <w:unhideWhenUsed/>
    <w:rsid w:val="00E63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Grid 4"/>
    <w:basedOn w:val="a3"/>
    <w:semiHidden/>
    <w:unhideWhenUsed/>
    <w:rsid w:val="00E63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3"/>
    <w:semiHidden/>
    <w:unhideWhenUsed/>
    <w:rsid w:val="00E63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unhideWhenUsed/>
    <w:rsid w:val="00E63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Grid Table Light"/>
    <w:basedOn w:val="a3"/>
    <w:uiPriority w:val="40"/>
    <w:rsid w:val="00E63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2">
    <w:name w:val="Table List 1"/>
    <w:basedOn w:val="a3"/>
    <w:semiHidden/>
    <w:unhideWhenUsed/>
    <w:rsid w:val="00E63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semiHidden/>
    <w:unhideWhenUsed/>
    <w:rsid w:val="00E63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semiHidden/>
    <w:unhideWhenUsed/>
    <w:rsid w:val="00E63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List 4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e">
    <w:name w:val="Table List 5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3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3"/>
    <w:semiHidden/>
    <w:unhideWhenUsed/>
    <w:rsid w:val="00E63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19"/>
    <w:semiHidden/>
    <w:unhideWhenUsed/>
    <w:rsid w:val="00E630B1"/>
    <w:pPr>
      <w:spacing w:after="0"/>
      <w:ind w:left="240" w:hanging="240"/>
    </w:pPr>
  </w:style>
  <w:style w:type="paragraph" w:styleId="afffff5">
    <w:name w:val="table of figures"/>
    <w:basedOn w:val="a1"/>
    <w:next w:val="a1"/>
    <w:uiPriority w:val="19"/>
    <w:semiHidden/>
    <w:unhideWhenUsed/>
    <w:rsid w:val="00E630B1"/>
    <w:pPr>
      <w:spacing w:after="0"/>
    </w:pPr>
  </w:style>
  <w:style w:type="table" w:styleId="afffff6">
    <w:name w:val="Table Professional"/>
    <w:basedOn w:val="a3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imple 1"/>
    <w:basedOn w:val="a3"/>
    <w:semiHidden/>
    <w:unhideWhenUsed/>
    <w:rsid w:val="00E630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semiHidden/>
    <w:unhideWhenUsed/>
    <w:rsid w:val="00E63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3"/>
    <w:semiHidden/>
    <w:unhideWhenUsed/>
    <w:rsid w:val="00E63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semiHidden/>
    <w:unhideWhenUsed/>
    <w:rsid w:val="00E63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semiHidden/>
    <w:unhideWhenUsed/>
    <w:rsid w:val="00E6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Web 1"/>
    <w:basedOn w:val="a3"/>
    <w:semiHidden/>
    <w:unhideWhenUsed/>
    <w:rsid w:val="00E63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semiHidden/>
    <w:unhideWhenUsed/>
    <w:rsid w:val="00E63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semiHidden/>
    <w:unhideWhenUsed/>
    <w:rsid w:val="00E63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link w:val="afffff9"/>
    <w:uiPriority w:val="4"/>
    <w:semiHidden/>
    <w:unhideWhenUsed/>
    <w:rsid w:val="007825E7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ffff9">
    <w:name w:val="Заглавие Знак"/>
    <w:basedOn w:val="a2"/>
    <w:link w:val="afffff8"/>
    <w:uiPriority w:val="4"/>
    <w:semiHidden/>
    <w:rsid w:val="007825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fa">
    <w:name w:val="toa heading"/>
    <w:basedOn w:val="a1"/>
    <w:next w:val="a1"/>
    <w:uiPriority w:val="19"/>
    <w:semiHidden/>
    <w:unhideWhenUsed/>
    <w:rsid w:val="00E630B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6">
    <w:name w:val="toc 1"/>
    <w:basedOn w:val="a1"/>
    <w:next w:val="a1"/>
    <w:autoRedefine/>
    <w:uiPriority w:val="19"/>
    <w:semiHidden/>
    <w:unhideWhenUsed/>
    <w:rsid w:val="00E630B1"/>
    <w:pPr>
      <w:spacing w:after="100"/>
    </w:pPr>
  </w:style>
  <w:style w:type="paragraph" w:styleId="2fb">
    <w:name w:val="toc 2"/>
    <w:basedOn w:val="a1"/>
    <w:next w:val="a1"/>
    <w:autoRedefine/>
    <w:uiPriority w:val="19"/>
    <w:semiHidden/>
    <w:unhideWhenUsed/>
    <w:rsid w:val="00E630B1"/>
    <w:pPr>
      <w:spacing w:after="100"/>
      <w:ind w:left="240"/>
    </w:pPr>
  </w:style>
  <w:style w:type="paragraph" w:styleId="3f6">
    <w:name w:val="toc 3"/>
    <w:basedOn w:val="a1"/>
    <w:next w:val="a1"/>
    <w:autoRedefine/>
    <w:uiPriority w:val="19"/>
    <w:semiHidden/>
    <w:unhideWhenUsed/>
    <w:rsid w:val="00E630B1"/>
    <w:pPr>
      <w:spacing w:after="100"/>
      <w:ind w:left="480"/>
    </w:pPr>
  </w:style>
  <w:style w:type="paragraph" w:styleId="4f0">
    <w:name w:val="toc 4"/>
    <w:basedOn w:val="a1"/>
    <w:next w:val="a1"/>
    <w:autoRedefine/>
    <w:uiPriority w:val="19"/>
    <w:semiHidden/>
    <w:unhideWhenUsed/>
    <w:rsid w:val="00E630B1"/>
    <w:pPr>
      <w:spacing w:after="100"/>
      <w:ind w:left="720"/>
    </w:pPr>
  </w:style>
  <w:style w:type="paragraph" w:styleId="5f">
    <w:name w:val="toc 5"/>
    <w:basedOn w:val="a1"/>
    <w:next w:val="a1"/>
    <w:autoRedefine/>
    <w:uiPriority w:val="19"/>
    <w:semiHidden/>
    <w:unhideWhenUsed/>
    <w:rsid w:val="00E630B1"/>
    <w:pPr>
      <w:spacing w:after="100"/>
      <w:ind w:left="960"/>
    </w:pPr>
  </w:style>
  <w:style w:type="paragraph" w:styleId="6b">
    <w:name w:val="toc 6"/>
    <w:basedOn w:val="a1"/>
    <w:next w:val="a1"/>
    <w:autoRedefine/>
    <w:uiPriority w:val="19"/>
    <w:semiHidden/>
    <w:unhideWhenUsed/>
    <w:rsid w:val="00E630B1"/>
    <w:pPr>
      <w:spacing w:after="100"/>
      <w:ind w:left="1200"/>
    </w:pPr>
  </w:style>
  <w:style w:type="paragraph" w:styleId="7b">
    <w:name w:val="toc 7"/>
    <w:basedOn w:val="a1"/>
    <w:next w:val="a1"/>
    <w:autoRedefine/>
    <w:uiPriority w:val="19"/>
    <w:semiHidden/>
    <w:unhideWhenUsed/>
    <w:rsid w:val="00E630B1"/>
    <w:pPr>
      <w:spacing w:after="100"/>
      <w:ind w:left="1440"/>
    </w:pPr>
  </w:style>
  <w:style w:type="paragraph" w:styleId="84">
    <w:name w:val="toc 8"/>
    <w:basedOn w:val="a1"/>
    <w:next w:val="a1"/>
    <w:autoRedefine/>
    <w:uiPriority w:val="19"/>
    <w:semiHidden/>
    <w:unhideWhenUsed/>
    <w:rsid w:val="00E630B1"/>
    <w:pPr>
      <w:spacing w:after="100"/>
      <w:ind w:left="1680"/>
    </w:pPr>
  </w:style>
  <w:style w:type="paragraph" w:styleId="92">
    <w:name w:val="toc 9"/>
    <w:basedOn w:val="a1"/>
    <w:next w:val="a1"/>
    <w:autoRedefine/>
    <w:uiPriority w:val="19"/>
    <w:semiHidden/>
    <w:unhideWhenUsed/>
    <w:rsid w:val="00E630B1"/>
    <w:pPr>
      <w:spacing w:after="100"/>
      <w:ind w:left="192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0519A2"/>
    <w:pPr>
      <w:keepLines/>
      <w:outlineLvl w:val="9"/>
    </w:pPr>
    <w:rPr>
      <w:rFonts w:eastAsiaTheme="majorEastAsia" w:cstheme="majorBidi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C0D~1\AppData\Local\Temp\MicrosoftEdgeDownloads\c6dc6508-2c08-4b82-946a-d83068dc1b75\tf0346493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56EAD4611B407CA946B12F98D957D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9E5EDCD-7945-4B85-A81E-5C046AB34402}"/>
      </w:docPartPr>
      <w:docPartBody>
        <w:p w:rsidR="00A52DD3" w:rsidRDefault="00A52DD3">
          <w:pPr>
            <w:pStyle w:val="FA56EAD4611B407CA946B12F98D957DF"/>
          </w:pPr>
          <w:r>
            <w:rPr>
              <w:lang w:bidi="bg-BG"/>
            </w:rPr>
            <w:t>Вашето име</w:t>
          </w:r>
        </w:p>
      </w:docPartBody>
    </w:docPart>
    <w:docPart>
      <w:docPartPr>
        <w:name w:val="5E1ADC1CD99C4AB19720C20A4413FA2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459DB4C-B719-482A-BACB-BE82587954A8}"/>
      </w:docPartPr>
      <w:docPartBody>
        <w:p w:rsidR="00A52DD3" w:rsidRDefault="00A52DD3">
          <w:pPr>
            <w:pStyle w:val="5E1ADC1CD99C4AB19720C20A4413FA21"/>
          </w:pPr>
          <w:r>
            <w:rPr>
              <w:lang w:bidi="bg-BG"/>
            </w:rPr>
            <w:t>Името на вашата фирма</w:t>
          </w:r>
        </w:p>
      </w:docPartBody>
    </w:docPart>
    <w:docPart>
      <w:docPartPr>
        <w:name w:val="660FFEA7FB6F477FA904FE4F08C8161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0CC2247-1FAF-4484-945D-CBC760C01CAE}"/>
      </w:docPartPr>
      <w:docPartBody>
        <w:p w:rsidR="00A52DD3" w:rsidRDefault="00A52DD3">
          <w:pPr>
            <w:pStyle w:val="660FFEA7FB6F477FA904FE4F08C8161B"/>
          </w:pPr>
          <w:r>
            <w:rPr>
              <w:lang w:bidi="bg-BG"/>
            </w:rPr>
            <w:t>Улица и номер</w:t>
          </w:r>
        </w:p>
      </w:docPartBody>
    </w:docPart>
    <w:docPart>
      <w:docPartPr>
        <w:name w:val="7A7A93E43A9D4E8BBFB77088C89997E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90BACAD-E766-4653-BAC9-9A359E21933D}"/>
      </w:docPartPr>
      <w:docPartBody>
        <w:p w:rsidR="00A52DD3" w:rsidRDefault="00A52DD3">
          <w:pPr>
            <w:pStyle w:val="7A7A93E43A9D4E8BBFB77088C89997E9"/>
          </w:pPr>
          <w:r>
            <w:rPr>
              <w:lang w:bidi="bg-BG"/>
            </w:rPr>
            <w:t>Град, област, пощенски код</w:t>
          </w:r>
        </w:p>
      </w:docPartBody>
    </w:docPart>
    <w:docPart>
      <w:docPartPr>
        <w:name w:val="5E597EA06E7F42818CD31E364DC6F9A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7805BE1-C82B-4837-93D2-E66FC128EF7F}"/>
      </w:docPartPr>
      <w:docPartBody>
        <w:p w:rsidR="00A52DD3" w:rsidRDefault="00A52DD3">
          <w:pPr>
            <w:pStyle w:val="5E597EA06E7F42818CD31E364DC6F9AD"/>
          </w:pPr>
          <w:r>
            <w:rPr>
              <w:lang w:bidi="bg-BG"/>
            </w:rPr>
            <w:t>Дата</w:t>
          </w:r>
        </w:p>
      </w:docPartBody>
    </w:docPart>
    <w:docPart>
      <w:docPartPr>
        <w:name w:val="C8B567780A6B4CEAB7B55166F68D085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843CAD1-62BF-426C-A78B-AB6AE1C2FBA6}"/>
      </w:docPartPr>
      <w:docPartBody>
        <w:p w:rsidR="00A52DD3" w:rsidRDefault="00A52DD3">
          <w:pPr>
            <w:pStyle w:val="C8B567780A6B4CEAB7B55166F68D0850"/>
          </w:pPr>
          <w:r>
            <w:rPr>
              <w:lang w:bidi="bg-BG"/>
            </w:rPr>
            <w:t>Име на получателя</w:t>
          </w:r>
        </w:p>
      </w:docPartBody>
    </w:docPart>
    <w:docPart>
      <w:docPartPr>
        <w:name w:val="51BE894C222144C4A3A902EC82FADF4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26F0C6D-D387-4C2F-901D-492920AE8DB3}"/>
      </w:docPartPr>
      <w:docPartBody>
        <w:p w:rsidR="00A52DD3" w:rsidRDefault="00A52DD3">
          <w:pPr>
            <w:pStyle w:val="51BE894C222144C4A3A902EC82FADF4E"/>
          </w:pPr>
          <w:r>
            <w:rPr>
              <w:lang w:bidi="bg-BG"/>
            </w:rPr>
            <w:t>Длъжност</w:t>
          </w:r>
        </w:p>
      </w:docPartBody>
    </w:docPart>
    <w:docPart>
      <w:docPartPr>
        <w:name w:val="F14E7DD8FC7349619A3EDD260E957C5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B23F21F-7BC4-4679-896F-01348C605BB2}"/>
      </w:docPartPr>
      <w:docPartBody>
        <w:p w:rsidR="00A52DD3" w:rsidRDefault="00A52DD3">
          <w:pPr>
            <w:pStyle w:val="F14E7DD8FC7349619A3EDD260E957C5F"/>
          </w:pPr>
          <w:r>
            <w:rPr>
              <w:lang w:bidi="bg-BG"/>
            </w:rPr>
            <w:t>Име на фирма</w:t>
          </w:r>
        </w:p>
      </w:docPartBody>
    </w:docPart>
    <w:docPart>
      <w:docPartPr>
        <w:name w:val="42D3D522851C4536A65BDC8B41ED3B9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434341E-EB91-4571-9951-E61C35DDE9A3}"/>
      </w:docPartPr>
      <w:docPartBody>
        <w:p w:rsidR="00A52DD3" w:rsidRDefault="00A52DD3">
          <w:pPr>
            <w:pStyle w:val="42D3D522851C4536A65BDC8B41ED3B94"/>
          </w:pPr>
          <w:r>
            <w:rPr>
              <w:lang w:bidi="bg-BG"/>
            </w:rPr>
            <w:t>Улица и номер</w:t>
          </w:r>
        </w:p>
      </w:docPartBody>
    </w:docPart>
    <w:docPart>
      <w:docPartPr>
        <w:name w:val="1F5F42BECE87485ABF84BE76C28B2D3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F65FC01-7FDD-4E8F-B667-D3F322226B86}"/>
      </w:docPartPr>
      <w:docPartBody>
        <w:p w:rsidR="00A52DD3" w:rsidRDefault="00A52DD3">
          <w:pPr>
            <w:pStyle w:val="1F5F42BECE87485ABF84BE76C28B2D31"/>
          </w:pPr>
          <w:r>
            <w:rPr>
              <w:lang w:bidi="bg-BG"/>
            </w:rPr>
            <w:t>Град, пощенски код</w:t>
          </w:r>
        </w:p>
      </w:docPartBody>
    </w:docPart>
    <w:docPart>
      <w:docPartPr>
        <w:name w:val="409EB060EF274B439518CC9168EB182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0E8DF6C-8AC0-4A8C-BEF6-E4CA169691AA}"/>
      </w:docPartPr>
      <w:docPartBody>
        <w:p w:rsidR="00A52DD3" w:rsidRDefault="00A52DD3">
          <w:pPr>
            <w:pStyle w:val="409EB060EF274B439518CC9168EB1824"/>
          </w:pPr>
          <w:r>
            <w:rPr>
              <w:lang w:bidi="bg-BG"/>
            </w:rPr>
            <w:t>Име на получател</w:t>
          </w:r>
        </w:p>
      </w:docPartBody>
    </w:docPart>
    <w:docPart>
      <w:docPartPr>
        <w:name w:val="61D88371663F4A8BA2668A4F74C6127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0DCB414-CA4A-4EF4-B83D-619F3B5284C8}"/>
      </w:docPartPr>
      <w:docPartBody>
        <w:p w:rsidR="00A52DD3" w:rsidRDefault="00A52DD3">
          <w:pPr>
            <w:pStyle w:val="61D88371663F4A8BA2668A4F74C61277"/>
          </w:pPr>
          <w:r>
            <w:rPr>
              <w:lang w:bidi="bg-BG"/>
            </w:rPr>
            <w:t>Име на вашата фирма</w:t>
          </w:r>
        </w:p>
      </w:docPartBody>
    </w:docPart>
    <w:docPart>
      <w:docPartPr>
        <w:name w:val="906BF301A97E4A8CAB1379B0DB7A2A2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847DF9E-D000-4EFB-B75A-CC9421575C67}"/>
      </w:docPartPr>
      <w:docPartBody>
        <w:p w:rsidR="00A52DD3" w:rsidRDefault="00A52DD3">
          <w:pPr>
            <w:pStyle w:val="906BF301A97E4A8CAB1379B0DB7A2A2E"/>
          </w:pPr>
          <w:r>
            <w:rPr>
              <w:lang w:bidi="bg-BG"/>
            </w:rPr>
            <w:t>нае на работа</w:t>
          </w:r>
        </w:p>
      </w:docPartBody>
    </w:docPart>
    <w:docPart>
      <w:docPartPr>
        <w:name w:val="84525D15953F48609DC3F8D316C756F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9224761-6723-468F-A5F6-F075127CB15F}"/>
      </w:docPartPr>
      <w:docPartBody>
        <w:p w:rsidR="00A52DD3" w:rsidRDefault="00A52DD3">
          <w:pPr>
            <w:pStyle w:val="84525D15953F48609DC3F8D316C756F5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A85716EEC86D4E0DAB1A79D74EC3904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8704944-E0B0-4948-8F08-6866CCB4CE5C}"/>
      </w:docPartPr>
      <w:docPartBody>
        <w:p w:rsidR="00A52DD3" w:rsidRDefault="00A52DD3">
          <w:pPr>
            <w:pStyle w:val="A85716EEC86D4E0DAB1A79D74EC3904E"/>
          </w:pPr>
          <w:r>
            <w:rPr>
              <w:lang w:bidi="bg-BG"/>
            </w:rPr>
            <w:t xml:space="preserve">на пълно работно време като </w:t>
          </w:r>
          <w:r>
            <w:rPr>
              <w:lang w:bidi="bg-BG"/>
            </w:rPr>
            <w:t>главен редактор</w:t>
          </w:r>
        </w:p>
      </w:docPartBody>
    </w:docPart>
    <w:docPart>
      <w:docPartPr>
        <w:name w:val="CA09982DFD534CF4B9D3A6191EFF0BB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29A084F-0493-4F35-BE34-A7B28B4CA9A5}"/>
      </w:docPartPr>
      <w:docPartBody>
        <w:p w:rsidR="00A52DD3" w:rsidRDefault="00A52DD3">
          <w:pPr>
            <w:pStyle w:val="CA09982DFD534CF4B9D3A6191EFF0BBD"/>
          </w:pPr>
          <w:r>
            <w:rPr>
              <w:lang w:bidi="bg-BG"/>
            </w:rPr>
            <w:t>Име на вашата фирма</w:t>
          </w:r>
        </w:p>
      </w:docPartBody>
    </w:docPart>
    <w:docPart>
      <w:docPartPr>
        <w:name w:val="1F2734DE977448609834A4814CC9564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5BA12F4-DCF2-4F97-8301-D899ECC27DA5}"/>
      </w:docPartPr>
      <w:docPartBody>
        <w:p w:rsidR="00A52DD3" w:rsidRDefault="00A52DD3">
          <w:pPr>
            <w:pStyle w:val="1F2734DE977448609834A4814CC9564B"/>
          </w:pPr>
          <w:r>
            <w:rPr>
              <w:lang w:bidi="bg-BG"/>
            </w:rPr>
            <w:t>за съкращения по време на това неизгодно в икономическо отношение тримесечие. Миналия месец</w:t>
          </w:r>
        </w:p>
      </w:docPartBody>
    </w:docPart>
    <w:docPart>
      <w:docPartPr>
        <w:name w:val="C9BBD1502E6943E99F7E8B1D1C0EE3B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3880E2D-3890-4861-877C-93EC08F17969}"/>
      </w:docPartPr>
      <w:docPartBody>
        <w:p w:rsidR="00A52DD3" w:rsidRDefault="00A52DD3">
          <w:pPr>
            <w:pStyle w:val="C9BBD1502E6943E99F7E8B1D1C0EE3BF"/>
          </w:pPr>
          <w:r>
            <w:rPr>
              <w:lang w:bidi="bg-BG"/>
            </w:rPr>
            <w:t>Име на вашата фирма</w:t>
          </w:r>
        </w:p>
      </w:docPartBody>
    </w:docPart>
    <w:docPart>
      <w:docPartPr>
        <w:name w:val="F3CB55275D214A3F99BE0FCBCB97BB9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A60F6FB-B946-4329-9354-41C92E9A17D4}"/>
      </w:docPartPr>
      <w:docPartBody>
        <w:p w:rsidR="00A52DD3" w:rsidRDefault="00A52DD3">
          <w:pPr>
            <w:pStyle w:val="F3CB55275D214A3F99BE0FCBCB97BB92"/>
          </w:pPr>
          <w:r>
            <w:rPr>
              <w:lang w:bidi="bg-BG"/>
            </w:rPr>
            <w:t>затвори редакционния си отдел за неопределено време.</w:t>
          </w:r>
        </w:p>
      </w:docPartBody>
    </w:docPart>
    <w:docPart>
      <w:docPartPr>
        <w:name w:val="2CDD1B4AEE554E5AADE495C8ACBCA8B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11D07EC-A00E-42EC-86C7-904D4D1DF5B1}"/>
      </w:docPartPr>
      <w:docPartBody>
        <w:p w:rsidR="00A52DD3" w:rsidRDefault="00A52DD3">
          <w:pPr>
            <w:pStyle w:val="2CDD1B4AEE554E5AADE495C8ACBCA8B5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FF89F534112741B5B4B0351B32D7A6E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4C3B167-ED93-4606-B831-3864BBB77307}"/>
      </w:docPartPr>
      <w:docPartBody>
        <w:p w:rsidR="00A52DD3" w:rsidRDefault="00A52DD3">
          <w:pPr>
            <w:pStyle w:val="FF89F534112741B5B4B0351B32D7A6E4"/>
          </w:pPr>
          <w:r>
            <w:rPr>
              <w:lang w:bidi="bg-BG"/>
            </w:rPr>
            <w:t xml:space="preserve">е интелигентен и мотивиран човек. Тя е </w:t>
          </w:r>
          <w:r>
            <w:rPr>
              <w:lang w:bidi="bg-BG"/>
            </w:rPr>
            <w:t>повече от способна да управлява малка група от хора. Като главен редактор,</w:t>
          </w:r>
        </w:p>
      </w:docPartBody>
    </w:docPart>
    <w:docPart>
      <w:docPartPr>
        <w:name w:val="76F91BA4D7744F92A5D8AACBE243305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073C590-C581-42CE-A498-4D92CA0AB075}"/>
      </w:docPartPr>
      <w:docPartBody>
        <w:p w:rsidR="00A52DD3" w:rsidRDefault="00A52DD3">
          <w:pPr>
            <w:pStyle w:val="76F91BA4D7744F92A5D8AACBE243305B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32070F525EC34717AB7EA9337E0198B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B263036-A879-4773-A920-4FC5B43C04F6}"/>
      </w:docPartPr>
      <w:docPartBody>
        <w:p w:rsidR="00A52DD3" w:rsidRDefault="00A52DD3">
          <w:pPr>
            <w:pStyle w:val="32070F525EC34717AB7EA9337E0198B1"/>
          </w:pPr>
          <w:r>
            <w:rPr>
              <w:lang w:bidi="bg-BG"/>
            </w:rPr>
            <w:t>нае и управлява един автор и един редактор. С помощта на този екип тя създаваше висококачествен бюлетин всеки месец и никога не е пропускала крайния срок.</w:t>
          </w:r>
        </w:p>
      </w:docPartBody>
    </w:docPart>
    <w:docPart>
      <w:docPartPr>
        <w:name w:val="9386C44594C9400EB342F8DCE90D6EA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6066DA5-8AC4-4E05-8E97-974C57706A87}"/>
      </w:docPartPr>
      <w:docPartBody>
        <w:p w:rsidR="00A52DD3" w:rsidRDefault="00A52DD3">
          <w:pPr>
            <w:pStyle w:val="9386C44594C9400EB342F8DCE90D6EA8"/>
          </w:pPr>
          <w:r>
            <w:rPr>
              <w:lang w:bidi="bg-BG"/>
            </w:rPr>
            <w:t xml:space="preserve">Като част </w:t>
          </w:r>
          <w:r>
            <w:rPr>
              <w:lang w:bidi="bg-BG"/>
            </w:rPr>
            <w:t>от предишните си отговорности</w:t>
          </w:r>
        </w:p>
      </w:docPartBody>
    </w:docPart>
    <w:docPart>
      <w:docPartPr>
        <w:name w:val="DBED8D3A5EE940389897108312B9853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70E3092-2778-482B-A232-716A1AEBB861}"/>
      </w:docPartPr>
      <w:docPartBody>
        <w:p w:rsidR="00A52DD3" w:rsidRDefault="00A52DD3">
          <w:pPr>
            <w:pStyle w:val="DBED8D3A5EE940389897108312B98531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9AC27D75203A4B55A0194059024F959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A7CAFEC-AF2A-441C-834A-833832A47DE4}"/>
      </w:docPartPr>
      <w:docPartBody>
        <w:p w:rsidR="00A52DD3" w:rsidRDefault="00A52DD3">
          <w:pPr>
            <w:pStyle w:val="9AC27D75203A4B55A0194059024F959E"/>
          </w:pPr>
          <w:r>
            <w:rPr>
              <w:lang w:bidi="bg-BG"/>
            </w:rPr>
            <w:t xml:space="preserve">анкетира конкуренти в нашия бранш и разработи отчети за новите технологии и областите за развитие. Колегите в моята сфера често казват, че с нея може да се проведе интересен разговор и че тя пише </w:t>
          </w:r>
          <w:r>
            <w:rPr>
              <w:lang w:bidi="bg-BG"/>
            </w:rPr>
            <w:t>достоверно съдържание, което отразяват точно мнението им. Вярвам, че развиването на качествени взаимоотношения с конкурентите в отрасъла е отговорност на всеки служител в</w:t>
          </w:r>
        </w:p>
      </w:docPartBody>
    </w:docPart>
    <w:docPart>
      <w:docPartPr>
        <w:name w:val="6A44A7917ADD4B87987A8EAB4AD8BBA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EB3517E-CB18-4966-9809-E7C66DA2ECD7}"/>
      </w:docPartPr>
      <w:docPartBody>
        <w:p w:rsidR="00A52DD3" w:rsidRDefault="00A52DD3">
          <w:pPr>
            <w:pStyle w:val="6A44A7917ADD4B87987A8EAB4AD8BBA7"/>
          </w:pPr>
          <w:r>
            <w:rPr>
              <w:lang w:bidi="bg-BG"/>
            </w:rPr>
            <w:t>Име на вашата фирма</w:t>
          </w:r>
        </w:p>
      </w:docPartBody>
    </w:docPart>
    <w:docPart>
      <w:docPartPr>
        <w:name w:val="C773A9CA694F42A2ADD321AEE6A82C9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BD6758B-A7A3-48E6-9E3F-45376C8B8567}"/>
      </w:docPartPr>
      <w:docPartBody>
        <w:p w:rsidR="00A52DD3" w:rsidRDefault="00A52DD3">
          <w:pPr>
            <w:pStyle w:val="C773A9CA694F42A2ADD321AEE6A82C9A"/>
          </w:pPr>
          <w:r>
            <w:rPr>
              <w:lang w:bidi="bg-BG"/>
            </w:rPr>
            <w:t>, и непрекъснатият принос на</w:t>
          </w:r>
        </w:p>
      </w:docPartBody>
    </w:docPart>
    <w:docPart>
      <w:docPartPr>
        <w:name w:val="19960FF267E44977A5C8144667F546B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9EDA499-C317-4A8D-A0DC-704FB2D05173}"/>
      </w:docPartPr>
      <w:docPartBody>
        <w:p w:rsidR="00A52DD3" w:rsidRDefault="00A52DD3">
          <w:pPr>
            <w:pStyle w:val="19960FF267E44977A5C8144667F546BA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0C1D77DF571C47C5A50628797008F19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F974924-ED1E-4F51-A359-BF5EF4CC03CF}"/>
      </w:docPartPr>
      <w:docPartBody>
        <w:p w:rsidR="00A52DD3" w:rsidRDefault="00A52DD3">
          <w:pPr>
            <w:pStyle w:val="0C1D77DF571C47C5A50628797008F19D"/>
          </w:pPr>
          <w:r>
            <w:rPr>
              <w:lang w:bidi="bg-BG"/>
            </w:rPr>
            <w:t xml:space="preserve">в името на тази цел </w:t>
          </w:r>
          <w:r>
            <w:rPr>
              <w:lang w:bidi="bg-BG"/>
            </w:rPr>
            <w:t>са отличен пример за това.</w:t>
          </w:r>
        </w:p>
      </w:docPartBody>
    </w:docPart>
    <w:docPart>
      <w:docPartPr>
        <w:name w:val="BD00CB58420C4476B446109DF06A75C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2A4A3FF-42CF-4426-8747-E80FBBB34295}"/>
      </w:docPartPr>
      <w:docPartBody>
        <w:p w:rsidR="00A52DD3" w:rsidRDefault="00A52DD3">
          <w:pPr>
            <w:pStyle w:val="BD00CB58420C4476B446109DF06A75C4"/>
          </w:pPr>
          <w:r>
            <w:rPr>
              <w:lang w:bidi="bg-BG"/>
            </w:rPr>
            <w:t>Ако искате да получите допълнителна информация за</w:t>
          </w:r>
        </w:p>
      </w:docPartBody>
    </w:docPart>
    <w:docPart>
      <w:docPartPr>
        <w:name w:val="952CA0E8E3AF4B2494399DECB49BDF1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75A7332-2441-4777-BCAA-6F79E983FF27}"/>
      </w:docPartPr>
      <w:docPartBody>
        <w:p w:rsidR="00A52DD3" w:rsidRDefault="00A52DD3">
          <w:pPr>
            <w:pStyle w:val="952CA0E8E3AF4B2494399DECB49BDF19"/>
          </w:pPr>
          <w:r>
            <w:rPr>
              <w:lang w:bidi="bg-BG"/>
            </w:rPr>
            <w:t>Име на служител</w:t>
          </w:r>
        </w:p>
      </w:docPartBody>
    </w:docPart>
    <w:docPart>
      <w:docPartPr>
        <w:name w:val="1C9589196E4E4DD583183957AB5BD90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9F79CA9-8F4E-41ED-B4D7-DC341FA96E38}"/>
      </w:docPartPr>
      <w:docPartBody>
        <w:p w:rsidR="00A52DD3" w:rsidRDefault="00A52DD3">
          <w:pPr>
            <w:pStyle w:val="1C9589196E4E4DD583183957AB5BD909"/>
          </w:pPr>
          <w:r>
            <w:rPr>
              <w:lang w:bidi="bg-BG"/>
            </w:rPr>
            <w:t>, можете да позвъните на</w:t>
          </w:r>
        </w:p>
      </w:docPartBody>
    </w:docPart>
    <w:docPart>
      <w:docPartPr>
        <w:name w:val="FF08B8581D164B7B91DB2CED6CE3690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DE88F56-853D-4EDF-B5F2-82ACEEFF4610}"/>
      </w:docPartPr>
      <w:docPartBody>
        <w:p w:rsidR="00A52DD3" w:rsidRDefault="00A52DD3">
          <w:pPr>
            <w:pStyle w:val="FF08B8581D164B7B91DB2CED6CE36900"/>
          </w:pPr>
          <w:r>
            <w:rPr>
              <w:lang w:bidi="bg-BG"/>
            </w:rPr>
            <w:t>телефонен номер</w:t>
          </w:r>
        </w:p>
      </w:docPartBody>
    </w:docPart>
    <w:docPart>
      <w:docPartPr>
        <w:name w:val="CC755F4FF06849FCB984AFDB1FDCF2D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62E4AE5-A073-4B02-91ED-8155A6C9ACE7}"/>
      </w:docPartPr>
      <w:docPartBody>
        <w:p w:rsidR="00A52DD3" w:rsidRDefault="00A52DD3">
          <w:pPr>
            <w:pStyle w:val="CC755F4FF06849FCB984AFDB1FDCF2D8"/>
          </w:pPr>
          <w:r>
            <w:rPr>
              <w:lang w:bidi="bg-BG"/>
            </w:rPr>
            <w:t>С уважение</w:t>
          </w:r>
        </w:p>
      </w:docPartBody>
    </w:docPart>
    <w:docPart>
      <w:docPartPr>
        <w:name w:val="25A11724147B46B08544DA6BE91F8FB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BFA0C6C-A965-44C8-A436-C0581D9ACCFE}"/>
      </w:docPartPr>
      <w:docPartBody>
        <w:p w:rsidR="00A52DD3" w:rsidRDefault="00A52DD3">
          <w:pPr>
            <w:pStyle w:val="25A11724147B46B08544DA6BE91F8FBB"/>
          </w:pPr>
          <w:r w:rsidRPr="00D35443">
            <w:rPr>
              <w:lang w:bidi="bg-BG"/>
            </w:rPr>
            <w:t>Вашето име</w:t>
          </w:r>
        </w:p>
      </w:docPartBody>
    </w:docPart>
    <w:docPart>
      <w:docPartPr>
        <w:name w:val="5AC981B85EF74DDCB0D990022AB64C5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83E8AB6C-78CA-4D2B-AA81-AA7E6CE0F4B9}"/>
      </w:docPartPr>
      <w:docPartBody>
        <w:p w:rsidR="00A52DD3" w:rsidRDefault="00A52DD3">
          <w:pPr>
            <w:pStyle w:val="5AC981B85EF74DDCB0D990022AB64C53"/>
          </w:pPr>
          <w:r>
            <w:rPr>
              <w:lang w:bidi="bg-BG"/>
            </w:rPr>
            <w:t>Длъжност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3"/>
    <w:rsid w:val="00A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56EAD4611B407CA946B12F98D957DF">
    <w:name w:val="FA56EAD4611B407CA946B12F98D957DF"/>
  </w:style>
  <w:style w:type="paragraph" w:customStyle="1" w:styleId="5E1ADC1CD99C4AB19720C20A4413FA21">
    <w:name w:val="5E1ADC1CD99C4AB19720C20A4413FA21"/>
  </w:style>
  <w:style w:type="paragraph" w:customStyle="1" w:styleId="660FFEA7FB6F477FA904FE4F08C8161B">
    <w:name w:val="660FFEA7FB6F477FA904FE4F08C8161B"/>
  </w:style>
  <w:style w:type="paragraph" w:customStyle="1" w:styleId="7A7A93E43A9D4E8BBFB77088C89997E9">
    <w:name w:val="7A7A93E43A9D4E8BBFB77088C89997E9"/>
  </w:style>
  <w:style w:type="paragraph" w:customStyle="1" w:styleId="5E597EA06E7F42818CD31E364DC6F9AD">
    <w:name w:val="5E597EA06E7F42818CD31E364DC6F9AD"/>
  </w:style>
  <w:style w:type="paragraph" w:customStyle="1" w:styleId="C8B567780A6B4CEAB7B55166F68D0850">
    <w:name w:val="C8B567780A6B4CEAB7B55166F68D0850"/>
  </w:style>
  <w:style w:type="paragraph" w:customStyle="1" w:styleId="51BE894C222144C4A3A902EC82FADF4E">
    <w:name w:val="51BE894C222144C4A3A902EC82FADF4E"/>
  </w:style>
  <w:style w:type="paragraph" w:customStyle="1" w:styleId="F14E7DD8FC7349619A3EDD260E957C5F">
    <w:name w:val="F14E7DD8FC7349619A3EDD260E957C5F"/>
  </w:style>
  <w:style w:type="paragraph" w:customStyle="1" w:styleId="42D3D522851C4536A65BDC8B41ED3B94">
    <w:name w:val="42D3D522851C4536A65BDC8B41ED3B94"/>
  </w:style>
  <w:style w:type="paragraph" w:customStyle="1" w:styleId="1F5F42BECE87485ABF84BE76C28B2D31">
    <w:name w:val="1F5F42BECE87485ABF84BE76C28B2D31"/>
  </w:style>
  <w:style w:type="paragraph" w:customStyle="1" w:styleId="409EB060EF274B439518CC9168EB1824">
    <w:name w:val="409EB060EF274B439518CC9168EB1824"/>
  </w:style>
  <w:style w:type="paragraph" w:customStyle="1" w:styleId="61D88371663F4A8BA2668A4F74C61277">
    <w:name w:val="61D88371663F4A8BA2668A4F74C61277"/>
  </w:style>
  <w:style w:type="paragraph" w:customStyle="1" w:styleId="906BF301A97E4A8CAB1379B0DB7A2A2E">
    <w:name w:val="906BF301A97E4A8CAB1379B0DB7A2A2E"/>
  </w:style>
  <w:style w:type="paragraph" w:customStyle="1" w:styleId="84525D15953F48609DC3F8D316C756F5">
    <w:name w:val="84525D15953F48609DC3F8D316C756F5"/>
  </w:style>
  <w:style w:type="paragraph" w:customStyle="1" w:styleId="A85716EEC86D4E0DAB1A79D74EC3904E">
    <w:name w:val="A85716EEC86D4E0DAB1A79D74EC3904E"/>
  </w:style>
  <w:style w:type="paragraph" w:customStyle="1" w:styleId="CA09982DFD534CF4B9D3A6191EFF0BBD">
    <w:name w:val="CA09982DFD534CF4B9D3A6191EFF0BBD"/>
  </w:style>
  <w:style w:type="paragraph" w:customStyle="1" w:styleId="1F2734DE977448609834A4814CC9564B">
    <w:name w:val="1F2734DE977448609834A4814CC9564B"/>
  </w:style>
  <w:style w:type="paragraph" w:customStyle="1" w:styleId="C9BBD1502E6943E99F7E8B1D1C0EE3BF">
    <w:name w:val="C9BBD1502E6943E99F7E8B1D1C0EE3BF"/>
  </w:style>
  <w:style w:type="paragraph" w:customStyle="1" w:styleId="F3CB55275D214A3F99BE0FCBCB97BB92">
    <w:name w:val="F3CB55275D214A3F99BE0FCBCB97BB92"/>
  </w:style>
  <w:style w:type="paragraph" w:customStyle="1" w:styleId="2CDD1B4AEE554E5AADE495C8ACBCA8B5">
    <w:name w:val="2CDD1B4AEE554E5AADE495C8ACBCA8B5"/>
  </w:style>
  <w:style w:type="paragraph" w:customStyle="1" w:styleId="FF89F534112741B5B4B0351B32D7A6E4">
    <w:name w:val="FF89F534112741B5B4B0351B32D7A6E4"/>
  </w:style>
  <w:style w:type="paragraph" w:customStyle="1" w:styleId="76F91BA4D7744F92A5D8AACBE243305B">
    <w:name w:val="76F91BA4D7744F92A5D8AACBE243305B"/>
  </w:style>
  <w:style w:type="paragraph" w:customStyle="1" w:styleId="32070F525EC34717AB7EA9337E0198B1">
    <w:name w:val="32070F525EC34717AB7EA9337E0198B1"/>
  </w:style>
  <w:style w:type="paragraph" w:customStyle="1" w:styleId="9386C44594C9400EB342F8DCE90D6EA8">
    <w:name w:val="9386C44594C9400EB342F8DCE90D6EA8"/>
  </w:style>
  <w:style w:type="paragraph" w:customStyle="1" w:styleId="DBED8D3A5EE940389897108312B98531">
    <w:name w:val="DBED8D3A5EE940389897108312B98531"/>
  </w:style>
  <w:style w:type="paragraph" w:customStyle="1" w:styleId="9AC27D75203A4B55A0194059024F959E">
    <w:name w:val="9AC27D75203A4B55A0194059024F959E"/>
  </w:style>
  <w:style w:type="paragraph" w:customStyle="1" w:styleId="6A44A7917ADD4B87987A8EAB4AD8BBA7">
    <w:name w:val="6A44A7917ADD4B87987A8EAB4AD8BBA7"/>
  </w:style>
  <w:style w:type="paragraph" w:customStyle="1" w:styleId="C773A9CA694F42A2ADD321AEE6A82C9A">
    <w:name w:val="C773A9CA694F42A2ADD321AEE6A82C9A"/>
  </w:style>
  <w:style w:type="paragraph" w:customStyle="1" w:styleId="19960FF267E44977A5C8144667F546BA">
    <w:name w:val="19960FF267E44977A5C8144667F546BA"/>
  </w:style>
  <w:style w:type="paragraph" w:customStyle="1" w:styleId="0C1D77DF571C47C5A50628797008F19D">
    <w:name w:val="0C1D77DF571C47C5A50628797008F19D"/>
  </w:style>
  <w:style w:type="paragraph" w:customStyle="1" w:styleId="BD00CB58420C4476B446109DF06A75C4">
    <w:name w:val="BD00CB58420C4476B446109DF06A75C4"/>
  </w:style>
  <w:style w:type="paragraph" w:customStyle="1" w:styleId="952CA0E8E3AF4B2494399DECB49BDF19">
    <w:name w:val="952CA0E8E3AF4B2494399DECB49BDF19"/>
  </w:style>
  <w:style w:type="paragraph" w:customStyle="1" w:styleId="1C9589196E4E4DD583183957AB5BD909">
    <w:name w:val="1C9589196E4E4DD583183957AB5BD909"/>
  </w:style>
  <w:style w:type="paragraph" w:customStyle="1" w:styleId="FF08B8581D164B7B91DB2CED6CE36900">
    <w:name w:val="FF08B8581D164B7B91DB2CED6CE36900"/>
  </w:style>
  <w:style w:type="paragraph" w:customStyle="1" w:styleId="CC755F4FF06849FCB984AFDB1FDCF2D8">
    <w:name w:val="CC755F4FF06849FCB984AFDB1FDCF2D8"/>
  </w:style>
  <w:style w:type="paragraph" w:customStyle="1" w:styleId="25A11724147B46B08544DA6BE91F8FBB">
    <w:name w:val="25A11724147B46B08544DA6BE91F8FBB"/>
  </w:style>
  <w:style w:type="paragraph" w:customStyle="1" w:styleId="5AC981B85EF74DDCB0D990022AB64C53">
    <w:name w:val="5AC981B85EF74DDCB0D990022AB64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tf03464938_win32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Илиян А. Пентов</dc:creator>
  <cp:keywords/>
  <cp:lastModifiedBy>Илиян А. Пентов</cp:lastModifiedBy>
  <cp:revision>2</cp:revision>
  <cp:lastPrinted>2003-07-09T20:37:00Z</cp:lastPrinted>
  <dcterms:created xsi:type="dcterms:W3CDTF">2022-10-25T20:21:00Z</dcterms:created>
  <dcterms:modified xsi:type="dcterms:W3CDTF">2022-10-25T20:21:00Z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TC063695291033</vt:lpwstr>
  </property>
  <property fmtid="{D5CDD505-2E9C-101B-9397-08002B2CF9AE}" pid="3" name="ContentTypeId">
    <vt:lpwstr>0x010100AA3F7D94069FF64A86F7DFF56D60E3BE</vt:lpwstr>
  </property>
</Properties>
</file>